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339D" w:rsidRPr="00FA413E" w:rsidRDefault="002C50FD" w:rsidP="007C36A7">
      <w:pPr>
        <w:pBdr>
          <w:bottom w:val="single" w:sz="6" w:space="0" w:color="auto"/>
        </w:pBdr>
        <w:shd w:val="clear" w:color="auto" w:fill="FDFCFA"/>
        <w:spacing w:after="0" w:line="240" w:lineRule="auto"/>
        <w:jc w:val="both"/>
        <w:rPr>
          <w:rFonts w:ascii="Arial" w:hAnsi="Arial"/>
          <w:b/>
          <w:spacing w:val="-6"/>
          <w:sz w:val="24"/>
          <w:szCs w:val="24"/>
          <w:lang w:eastAsia="pl-PL"/>
        </w:rPr>
      </w:pPr>
      <w:r>
        <w:rPr>
          <w:rFonts w:ascii="Arial" w:hAnsi="Arial"/>
          <w:b/>
          <w:noProof/>
          <w:spacing w:val="-6"/>
          <w:sz w:val="24"/>
          <w:szCs w:val="24"/>
          <w:lang w:eastAsia="pl-PL"/>
        </w:rPr>
        <w:t>Środa</w:t>
      </w:r>
      <w:r w:rsidR="00D82BF7" w:rsidRPr="00FA413E">
        <w:rPr>
          <w:rFonts w:ascii="Arial" w:hAnsi="Arial"/>
          <w:b/>
          <w:noProof/>
          <w:spacing w:val="-6"/>
          <w:sz w:val="24"/>
          <w:szCs w:val="24"/>
          <w:lang w:eastAsia="pl-PL"/>
        </w:rPr>
        <w:t>,</w:t>
      </w:r>
      <w:r w:rsidR="00AE0E0D" w:rsidRPr="00FA413E">
        <w:rPr>
          <w:rFonts w:ascii="Arial" w:hAnsi="Arial"/>
          <w:b/>
          <w:noProof/>
          <w:spacing w:val="-6"/>
          <w:sz w:val="24"/>
          <w:szCs w:val="24"/>
          <w:lang w:eastAsia="pl-PL"/>
        </w:rPr>
        <w:t xml:space="preserve"> </w:t>
      </w:r>
      <w:r>
        <w:rPr>
          <w:rFonts w:ascii="Arial" w:hAnsi="Arial"/>
          <w:b/>
          <w:noProof/>
          <w:spacing w:val="-6"/>
          <w:sz w:val="24"/>
          <w:szCs w:val="24"/>
          <w:lang w:eastAsia="pl-PL"/>
        </w:rPr>
        <w:t>10</w:t>
      </w:r>
      <w:r w:rsidR="004E0BD3" w:rsidRPr="00FA413E">
        <w:rPr>
          <w:rFonts w:ascii="Arial" w:hAnsi="Arial"/>
          <w:b/>
          <w:noProof/>
          <w:spacing w:val="-6"/>
          <w:sz w:val="24"/>
          <w:szCs w:val="24"/>
          <w:lang w:eastAsia="pl-PL"/>
        </w:rPr>
        <w:t>.</w:t>
      </w:r>
      <w:r>
        <w:rPr>
          <w:rFonts w:ascii="Arial" w:hAnsi="Arial"/>
          <w:b/>
          <w:noProof/>
          <w:spacing w:val="-6"/>
          <w:sz w:val="24"/>
          <w:szCs w:val="24"/>
          <w:lang w:eastAsia="pl-PL"/>
        </w:rPr>
        <w:t>06</w:t>
      </w:r>
      <w:r w:rsidR="00764F65" w:rsidRPr="00FA413E">
        <w:rPr>
          <w:rFonts w:ascii="Arial" w:hAnsi="Arial"/>
          <w:b/>
          <w:spacing w:val="-6"/>
          <w:sz w:val="24"/>
          <w:szCs w:val="24"/>
          <w:lang w:eastAsia="pl-PL"/>
        </w:rPr>
        <w:t>.</w:t>
      </w:r>
      <w:r w:rsidR="005A08FA" w:rsidRPr="00FA413E">
        <w:rPr>
          <w:rFonts w:ascii="Arial" w:hAnsi="Arial"/>
          <w:b/>
          <w:spacing w:val="-6"/>
          <w:sz w:val="24"/>
          <w:szCs w:val="24"/>
          <w:lang w:eastAsia="pl-PL"/>
        </w:rPr>
        <w:t>20</w:t>
      </w:r>
      <w:r w:rsidR="005F4C2C" w:rsidRPr="00FA413E">
        <w:rPr>
          <w:rFonts w:ascii="Arial" w:hAnsi="Arial"/>
          <w:b/>
          <w:spacing w:val="-6"/>
          <w:sz w:val="24"/>
          <w:szCs w:val="24"/>
          <w:lang w:eastAsia="pl-PL"/>
        </w:rPr>
        <w:t>2</w:t>
      </w:r>
      <w:r w:rsidR="00670F27">
        <w:rPr>
          <w:rFonts w:ascii="Arial" w:hAnsi="Arial"/>
          <w:b/>
          <w:spacing w:val="-6"/>
          <w:sz w:val="24"/>
          <w:szCs w:val="24"/>
          <w:lang w:eastAsia="pl-PL"/>
        </w:rPr>
        <w:t>6</w:t>
      </w:r>
      <w:r w:rsidR="008869DB" w:rsidRPr="00FA413E">
        <w:rPr>
          <w:rFonts w:ascii="Arial" w:hAnsi="Arial"/>
          <w:b/>
          <w:spacing w:val="-6"/>
          <w:sz w:val="24"/>
          <w:szCs w:val="24"/>
          <w:lang w:eastAsia="pl-PL"/>
        </w:rPr>
        <w:t xml:space="preserve"> r.</w:t>
      </w:r>
    </w:p>
    <w:p w:rsidR="002C50FD" w:rsidRPr="00E7503E" w:rsidRDefault="002C50FD" w:rsidP="002C50FD">
      <w:pPr>
        <w:spacing w:before="120" w:after="12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pl-PL"/>
        </w:rPr>
      </w:pPr>
      <w:r w:rsidRPr="00E7503E">
        <w:rPr>
          <w:rFonts w:ascii="Arial" w:eastAsia="Times New Roman" w:hAnsi="Arial"/>
          <w:b/>
          <w:bCs/>
          <w:color w:val="000000"/>
          <w:kern w:val="36"/>
          <w:sz w:val="28"/>
          <w:szCs w:val="28"/>
          <w:lang w:eastAsia="pl-PL"/>
        </w:rPr>
        <w:t>Huczne 603. Urodziny Łodzi! Łodzi Trzy dni pełne atrakcji dla każdego</w:t>
      </w:r>
    </w:p>
    <w:p w:rsidR="002C50FD" w:rsidRPr="002C50FD" w:rsidRDefault="002C50FD" w:rsidP="002C50FD">
      <w:pPr>
        <w:spacing w:before="120"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C50F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Tego weekendu nie można przegapić! Łódź szykuje się do świętowania swoich 603. urodzin. Od 24 do 26 lipca czekają nas dni pełne koncertów, pikników, wycieczek, rodzinnych atrakcji, wydarzeń plenerowych i sportowych aktywności w całym mieście. W programie znalazło się około 150 wydarzeń!</w:t>
      </w:r>
    </w:p>
    <w:p w:rsidR="002C50FD" w:rsidRPr="002C50FD" w:rsidRDefault="002C50FD" w:rsidP="002C50FD">
      <w:pPr>
        <w:spacing w:before="120"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C50FD">
        <w:rPr>
          <w:rFonts w:ascii="Arial" w:eastAsia="Times New Roman" w:hAnsi="Arial"/>
          <w:i/>
          <w:iCs/>
          <w:color w:val="000000"/>
          <w:sz w:val="24"/>
          <w:szCs w:val="24"/>
          <w:lang w:eastAsia="pl-PL"/>
        </w:rPr>
        <w:t xml:space="preserve">– Łódź po raz kolejny pokaże, że potrafi świętować swoje urodziny z rozmachem. Przez trzy lipcowe dni będziemy bawić się podczas koncertów największych gwiazd polskiej i światowej muzyki, na piknikach w całym mieście, wycieczkach, warsztatach, wydarzeniach sportowych i korzystając ze specjalnych urodzinowych atrakcji na Fali, w </w:t>
      </w:r>
      <w:proofErr w:type="spellStart"/>
      <w:r w:rsidRPr="002C50FD">
        <w:rPr>
          <w:rFonts w:ascii="Arial" w:eastAsia="Times New Roman" w:hAnsi="Arial"/>
          <w:i/>
          <w:iCs/>
          <w:color w:val="000000"/>
          <w:sz w:val="24"/>
          <w:szCs w:val="24"/>
          <w:lang w:eastAsia="pl-PL"/>
        </w:rPr>
        <w:t>Orientarium</w:t>
      </w:r>
      <w:proofErr w:type="spellEnd"/>
      <w:r w:rsidRPr="002C50FD">
        <w:rPr>
          <w:rFonts w:ascii="Arial" w:eastAsia="Times New Roman" w:hAnsi="Arial"/>
          <w:i/>
          <w:iCs/>
          <w:color w:val="000000"/>
          <w:sz w:val="24"/>
          <w:szCs w:val="24"/>
          <w:lang w:eastAsia="pl-PL"/>
        </w:rPr>
        <w:t>, czy ulubionych łódzkich muzeach</w:t>
      </w:r>
      <w:r w:rsidRPr="002C50FD">
        <w:rPr>
          <w:rFonts w:ascii="Arial" w:eastAsia="Times New Roman" w:hAnsi="Arial"/>
          <w:color w:val="000000"/>
          <w:sz w:val="24"/>
          <w:szCs w:val="24"/>
          <w:lang w:eastAsia="pl-PL"/>
        </w:rPr>
        <w:t xml:space="preserve"> – zapowiada Hanna Zdanowska, prezydent Łodzi.</w:t>
      </w:r>
    </w:p>
    <w:p w:rsidR="002C50FD" w:rsidRPr="002C50FD" w:rsidRDefault="002C50FD" w:rsidP="002C50FD">
      <w:pPr>
        <w:spacing w:before="120"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C50F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Jak urodziny, to bez opłat</w:t>
      </w:r>
    </w:p>
    <w:p w:rsidR="002C50FD" w:rsidRPr="002C50FD" w:rsidRDefault="002C50FD" w:rsidP="002C50FD">
      <w:pPr>
        <w:spacing w:before="120" w:after="120"/>
        <w:jc w:val="both"/>
        <w:rPr>
          <w:rFonts w:ascii="Arial" w:eastAsia="Times New Roman" w:hAnsi="Arial"/>
          <w:color w:val="000000"/>
          <w:sz w:val="24"/>
          <w:szCs w:val="24"/>
          <w:lang w:eastAsia="pl-PL"/>
        </w:rPr>
      </w:pPr>
      <w:r w:rsidRPr="002C50FD">
        <w:rPr>
          <w:rFonts w:ascii="Arial" w:eastAsia="Times New Roman" w:hAnsi="Arial"/>
          <w:color w:val="000000"/>
          <w:sz w:val="24"/>
          <w:szCs w:val="24"/>
          <w:lang w:eastAsia="pl-PL"/>
        </w:rPr>
        <w:t xml:space="preserve">Zdecydowana większość z ponad 150 urodzinowych wydarzeń będzie bezpłatna. W pozostałych będzie można wziąć udział za symboliczne 603 grosze, nawiązujące do łódzkiej rocznicy. </w:t>
      </w:r>
    </w:p>
    <w:p w:rsidR="002C50FD" w:rsidRPr="002C50FD" w:rsidRDefault="002C50FD" w:rsidP="002C50FD">
      <w:pPr>
        <w:spacing w:before="120"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C50FD">
        <w:rPr>
          <w:rFonts w:ascii="Arial" w:eastAsia="Times New Roman" w:hAnsi="Arial"/>
          <w:i/>
          <w:iCs/>
          <w:color w:val="000000"/>
          <w:sz w:val="24"/>
          <w:szCs w:val="24"/>
          <w:lang w:eastAsia="pl-PL"/>
        </w:rPr>
        <w:t>– Świętowanie obejmie wszystkie dzielnice miasta. Nie zabraknie także mocy atrakcji na najważniejszej z łódzkich ulic, na Piotrkowskiej. Ta, już tradycyjnie, od Placu Wolności po trasę WZ zamieni się w kolorową strefę zabawy dla osób w każdym wieku –</w:t>
      </w:r>
      <w:r w:rsidRPr="002C50FD">
        <w:rPr>
          <w:rFonts w:ascii="Arial" w:eastAsia="Times New Roman" w:hAnsi="Arial"/>
          <w:color w:val="000000"/>
          <w:sz w:val="24"/>
          <w:szCs w:val="24"/>
          <w:lang w:eastAsia="pl-PL"/>
        </w:rPr>
        <w:t xml:space="preserve"> dodaje prezydent Łodzi.</w:t>
      </w:r>
    </w:p>
    <w:p w:rsidR="002C50FD" w:rsidRPr="002C50FD" w:rsidRDefault="002C50FD" w:rsidP="002C50FD">
      <w:pPr>
        <w:spacing w:before="120" w:after="120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2C50FD">
        <w:rPr>
          <w:rFonts w:ascii="Arial" w:eastAsia="Times New Roman" w:hAnsi="Arial"/>
          <w:color w:val="000000"/>
          <w:sz w:val="24"/>
          <w:szCs w:val="24"/>
          <w:lang w:eastAsia="pl-PL"/>
        </w:rPr>
        <w:t>Podczas urodzinowego weekendu 24–26 lipca, darmowe będą nie tylko zaplanowane atrakcje, ale i przejazdy komunikacją miejską. Łódzkie MPK dowiezie pasażerów na każde z wydarzeń. To świetna okazja, by zostawić samochód w domu i nie martwić się o miejsca parkingowe.</w:t>
      </w:r>
    </w:p>
    <w:p w:rsidR="002C50FD" w:rsidRPr="002C50FD" w:rsidRDefault="002C50FD" w:rsidP="002C50FD">
      <w:pPr>
        <w:spacing w:before="120"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C50F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Pikniki i śniadania w całym mieście</w:t>
      </w:r>
    </w:p>
    <w:p w:rsidR="002C50FD" w:rsidRPr="002C50FD" w:rsidRDefault="002C50FD" w:rsidP="002C50FD">
      <w:pPr>
        <w:spacing w:before="120"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C50FD">
        <w:rPr>
          <w:rFonts w:ascii="Arial" w:eastAsia="Times New Roman" w:hAnsi="Arial"/>
          <w:color w:val="000000"/>
          <w:sz w:val="24"/>
          <w:szCs w:val="24"/>
          <w:lang w:eastAsia="pl-PL"/>
        </w:rPr>
        <w:t>W urodzinowy weekend ogromną popularnością, obok koncertów i atrakcji na ul. Piotrkowskiej, cieszą się pikniki i miejskie śniadania. W tym roku zostanie zorganizowana ich rekordowa liczba. </w:t>
      </w:r>
    </w:p>
    <w:p w:rsidR="002C50FD" w:rsidRPr="002C50FD" w:rsidRDefault="002C50FD" w:rsidP="002C50FD">
      <w:pPr>
        <w:spacing w:before="120" w:after="120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2C50FD">
        <w:rPr>
          <w:rFonts w:ascii="Arial" w:eastAsia="Times New Roman" w:hAnsi="Arial"/>
          <w:color w:val="000000"/>
          <w:sz w:val="24"/>
          <w:szCs w:val="24"/>
          <w:lang w:eastAsia="pl-PL"/>
        </w:rPr>
        <w:t>Jednym z najciekawszych punktów programu będzie dwudniowy Piknik Śniadaniowy w Parku Ocalałych, organizowany przez Centrum Dialogu im. Marka Edelmana. W weekend 25 i 26 lipca ta zielona przestrzeń wypełni się rodzinnymi atrakcjami – od warsztatów i jogi, przez gry terenowe, aż po strefę gastronomiczną.</w:t>
      </w:r>
    </w:p>
    <w:p w:rsidR="002C50FD" w:rsidRPr="002C50FD" w:rsidRDefault="002C50FD" w:rsidP="002C50FD">
      <w:pPr>
        <w:spacing w:before="120"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C50FD">
        <w:rPr>
          <w:rFonts w:ascii="Arial" w:eastAsia="Times New Roman" w:hAnsi="Arial"/>
          <w:i/>
          <w:iCs/>
          <w:color w:val="000000"/>
          <w:sz w:val="24"/>
          <w:szCs w:val="24"/>
          <w:lang w:eastAsia="pl-PL"/>
        </w:rPr>
        <w:lastRenderedPageBreak/>
        <w:t xml:space="preserve">– Przez cały weekend zapraszamy do Centralnego Muzeum Włókiennictwa i mieszczącego się obok Łódzkiego Parku Kultury Miejskiej. Na naszych gości czeka ciekawy program, w którym znalazły się </w:t>
      </w:r>
      <w:r w:rsidRPr="002C50FD">
        <w:rPr>
          <w:rFonts w:ascii="Arial" w:eastAsia="Times New Roman" w:hAnsi="Arial"/>
          <w:i/>
          <w:iCs/>
          <w:color w:val="000000" w:themeColor="text1"/>
          <w:sz w:val="24"/>
          <w:szCs w:val="24"/>
          <w:lang w:eastAsia="pl-PL"/>
        </w:rPr>
        <w:t>m.in</w:t>
      </w:r>
      <w:r w:rsidRPr="002C50FD">
        <w:rPr>
          <w:rFonts w:ascii="Arial" w:eastAsia="Times New Roman" w:hAnsi="Arial"/>
          <w:i/>
          <w:iCs/>
          <w:color w:val="000000"/>
          <w:sz w:val="24"/>
          <w:szCs w:val="24"/>
          <w:lang w:eastAsia="pl-PL"/>
        </w:rPr>
        <w:t xml:space="preserve">.: muzyka retro, tradycyjne gry plenerowe i leżaki – wszystko w otoczeniu Willi </w:t>
      </w:r>
      <w:proofErr w:type="spellStart"/>
      <w:r w:rsidRPr="002C50FD">
        <w:rPr>
          <w:rFonts w:ascii="Arial" w:eastAsia="Times New Roman" w:hAnsi="Arial"/>
          <w:i/>
          <w:iCs/>
          <w:color w:val="000000"/>
          <w:sz w:val="24"/>
          <w:szCs w:val="24"/>
          <w:lang w:eastAsia="pl-PL"/>
        </w:rPr>
        <w:t>Szai</w:t>
      </w:r>
      <w:proofErr w:type="spellEnd"/>
      <w:r w:rsidRPr="002C50FD">
        <w:rPr>
          <w:rFonts w:ascii="Arial" w:eastAsia="Times New Roman" w:hAnsi="Arial"/>
          <w:i/>
          <w:iCs/>
          <w:color w:val="000000"/>
          <w:sz w:val="24"/>
          <w:szCs w:val="24"/>
          <w:lang w:eastAsia="pl-PL"/>
        </w:rPr>
        <w:t xml:space="preserve"> Światłowskiego i kolorowych drewnianych domów w skansenie</w:t>
      </w:r>
      <w:r w:rsidRPr="002C50FD">
        <w:rPr>
          <w:rFonts w:ascii="Arial" w:eastAsia="Times New Roman" w:hAnsi="Arial"/>
          <w:color w:val="000000"/>
          <w:sz w:val="24"/>
          <w:szCs w:val="24"/>
          <w:lang w:eastAsia="pl-PL"/>
        </w:rPr>
        <w:t xml:space="preserve"> – mówi Aneta </w:t>
      </w:r>
      <w:proofErr w:type="spellStart"/>
      <w:r w:rsidRPr="002C50FD">
        <w:rPr>
          <w:rFonts w:ascii="Arial" w:eastAsia="Times New Roman" w:hAnsi="Arial"/>
          <w:color w:val="000000"/>
          <w:sz w:val="24"/>
          <w:szCs w:val="24"/>
          <w:lang w:eastAsia="pl-PL"/>
        </w:rPr>
        <w:t>Dalbiak</w:t>
      </w:r>
      <w:proofErr w:type="spellEnd"/>
      <w:r w:rsidRPr="002C50FD">
        <w:rPr>
          <w:rFonts w:ascii="Arial" w:eastAsia="Times New Roman" w:hAnsi="Arial"/>
          <w:color w:val="000000"/>
          <w:sz w:val="24"/>
          <w:szCs w:val="24"/>
          <w:lang w:eastAsia="pl-PL"/>
        </w:rPr>
        <w:t>, dyrektor CMWŁ.</w:t>
      </w:r>
    </w:p>
    <w:p w:rsidR="002C50FD" w:rsidRPr="002C50FD" w:rsidRDefault="002C50FD" w:rsidP="002C50FD">
      <w:pPr>
        <w:spacing w:before="120"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C50FD">
        <w:rPr>
          <w:rFonts w:ascii="Arial" w:eastAsia="Times New Roman" w:hAnsi="Arial"/>
          <w:color w:val="000000"/>
          <w:sz w:val="24"/>
          <w:szCs w:val="24"/>
          <w:lang w:eastAsia="pl-PL"/>
        </w:rPr>
        <w:t xml:space="preserve">Nie jeden, ale dwa pikniki organizuje Fabryka Sztuki. W sobotę, 25 lipca, park im. Edwarda Abramowskiego zamieni się w przestrzeń rodzinnych warsztatów, działań artystycznych i sąsiedzkich spotkań prowadzonych przez lokalnych twórców. Z kolei w niedzielę przy ul. Tymienieckiego 3 możemy odwiedzić bezpłatny </w:t>
      </w:r>
      <w:proofErr w:type="spellStart"/>
      <w:r w:rsidRPr="002C50FD">
        <w:rPr>
          <w:rFonts w:ascii="Arial" w:eastAsia="Times New Roman" w:hAnsi="Arial"/>
          <w:color w:val="000000"/>
          <w:sz w:val="24"/>
          <w:szCs w:val="24"/>
          <w:lang w:eastAsia="pl-PL"/>
        </w:rPr>
        <w:t>brunch</w:t>
      </w:r>
      <w:proofErr w:type="spellEnd"/>
      <w:r w:rsidRPr="002C50FD">
        <w:rPr>
          <w:rFonts w:ascii="Arial" w:eastAsia="Times New Roman" w:hAnsi="Arial"/>
          <w:color w:val="000000"/>
          <w:sz w:val="24"/>
          <w:szCs w:val="24"/>
          <w:lang w:eastAsia="pl-PL"/>
        </w:rPr>
        <w:t xml:space="preserve"> „Fabryka Sztuki od kuchni” połączony ze zwiedzaniem niedostępnych na co dzień przestrzeni.</w:t>
      </w:r>
    </w:p>
    <w:p w:rsidR="002C50FD" w:rsidRPr="002C50FD" w:rsidRDefault="002C50FD" w:rsidP="002C50FD">
      <w:pPr>
        <w:spacing w:before="120"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C50FD">
        <w:rPr>
          <w:rFonts w:ascii="Arial" w:eastAsia="Times New Roman" w:hAnsi="Arial"/>
          <w:i/>
          <w:iCs/>
          <w:color w:val="000000"/>
          <w:sz w:val="24"/>
          <w:szCs w:val="24"/>
          <w:lang w:eastAsia="pl-PL"/>
        </w:rPr>
        <w:t>– Wielka zabawa czeka też na Teofilowie i Dąbrowie. Miejska Strefa Kultury (MSK) przygotowuje urodzinowe stoły, animacje i warsztaty integrujące mieszkańców. Nie zabraknie kawy, herbaty, tortu i prawdziwie letniej atmosfery. Pikniki to tylko część szerokiej oferty łódzkich stref kultury na urodzinowy weekend</w:t>
      </w:r>
      <w:r w:rsidRPr="002C50FD">
        <w:rPr>
          <w:rFonts w:ascii="Arial" w:eastAsia="Times New Roman" w:hAnsi="Arial"/>
          <w:color w:val="000000"/>
          <w:sz w:val="24"/>
          <w:szCs w:val="24"/>
          <w:lang w:eastAsia="pl-PL"/>
        </w:rPr>
        <w:t xml:space="preserve"> – zapowiada Dorota </w:t>
      </w:r>
      <w:proofErr w:type="spellStart"/>
      <w:r w:rsidRPr="002C50FD">
        <w:rPr>
          <w:rFonts w:ascii="Arial" w:eastAsia="Times New Roman" w:hAnsi="Arial"/>
          <w:color w:val="000000"/>
          <w:sz w:val="24"/>
          <w:szCs w:val="24"/>
          <w:lang w:eastAsia="pl-PL"/>
        </w:rPr>
        <w:t>Wodnicka</w:t>
      </w:r>
      <w:proofErr w:type="spellEnd"/>
      <w:r w:rsidRPr="002C50FD">
        <w:rPr>
          <w:rFonts w:ascii="Arial" w:eastAsia="Times New Roman" w:hAnsi="Arial"/>
          <w:color w:val="000000"/>
          <w:sz w:val="24"/>
          <w:szCs w:val="24"/>
          <w:lang w:eastAsia="pl-PL"/>
        </w:rPr>
        <w:t>, dyrektor MSK.</w:t>
      </w:r>
    </w:p>
    <w:p w:rsidR="002C50FD" w:rsidRPr="002C50FD" w:rsidRDefault="002C50FD" w:rsidP="002C50FD">
      <w:pPr>
        <w:spacing w:before="120" w:after="120"/>
        <w:jc w:val="both"/>
        <w:rPr>
          <w:rFonts w:ascii="Arial" w:eastAsia="Times New Roman" w:hAnsi="Arial"/>
          <w:color w:val="000000"/>
          <w:sz w:val="24"/>
          <w:szCs w:val="24"/>
          <w:lang w:eastAsia="pl-PL"/>
        </w:rPr>
      </w:pPr>
      <w:r w:rsidRPr="002C50FD">
        <w:rPr>
          <w:rFonts w:ascii="Arial" w:eastAsia="Times New Roman" w:hAnsi="Arial"/>
          <w:color w:val="000000"/>
          <w:sz w:val="24"/>
          <w:szCs w:val="24"/>
          <w:lang w:eastAsia="pl-PL"/>
        </w:rPr>
        <w:t xml:space="preserve">Na rodzinne śniadania zapraszają także Teatr Pinokio i </w:t>
      </w:r>
      <w:proofErr w:type="spellStart"/>
      <w:r w:rsidRPr="002C50FD">
        <w:rPr>
          <w:rFonts w:ascii="Arial" w:eastAsia="Times New Roman" w:hAnsi="Arial"/>
          <w:color w:val="000000"/>
          <w:sz w:val="24"/>
          <w:szCs w:val="24"/>
          <w:lang w:eastAsia="pl-PL"/>
        </w:rPr>
        <w:t>Pinoteka</w:t>
      </w:r>
      <w:proofErr w:type="spellEnd"/>
      <w:r w:rsidRPr="002C50FD">
        <w:rPr>
          <w:rFonts w:ascii="Arial" w:eastAsia="Times New Roman" w:hAnsi="Arial"/>
          <w:color w:val="000000"/>
          <w:sz w:val="24"/>
          <w:szCs w:val="24"/>
          <w:lang w:eastAsia="pl-PL"/>
        </w:rPr>
        <w:t xml:space="preserve"> przy ul. Sienkiewicza. Przygotowano tam gry, warsztaty i animacje prowadzone przez zespół teatru.</w:t>
      </w:r>
    </w:p>
    <w:p w:rsidR="002C50FD" w:rsidRPr="002C50FD" w:rsidRDefault="002C50FD" w:rsidP="002C50FD">
      <w:pPr>
        <w:spacing w:before="120" w:after="120"/>
        <w:jc w:val="both"/>
        <w:rPr>
          <w:rFonts w:ascii="Arial" w:hAnsi="Arial"/>
          <w:sz w:val="24"/>
          <w:szCs w:val="24"/>
        </w:rPr>
      </w:pPr>
      <w:r w:rsidRPr="002C50FD">
        <w:rPr>
          <w:rFonts w:ascii="Arial" w:hAnsi="Arial"/>
          <w:sz w:val="24"/>
          <w:szCs w:val="24"/>
        </w:rPr>
        <w:t>Urodzinowy weekend równie dobrze rozpocząć od śniadania w urokliwym miejscu, a gdzie będzie ono smakować lepiej niż w ogrodzie Pałacu Rodziny Poznańskich. Muzeum Miasta Łodzi zaprasza na śniadanie w historycznym ogrodzie pałacowym. W otoczeniu kwiatów, rzeźb i wydarzeń artystycznych.</w:t>
      </w:r>
    </w:p>
    <w:p w:rsidR="002C50FD" w:rsidRPr="002C50FD" w:rsidRDefault="002C50FD" w:rsidP="002C50FD">
      <w:pPr>
        <w:spacing w:before="120"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C50FD">
        <w:rPr>
          <w:rFonts w:ascii="Arial" w:eastAsia="Times New Roman" w:hAnsi="Arial"/>
          <w:color w:val="000000"/>
          <w:sz w:val="24"/>
          <w:szCs w:val="24"/>
          <w:lang w:eastAsia="pl-PL"/>
        </w:rPr>
        <w:t xml:space="preserve">W sobotę, 25 lipca, </w:t>
      </w:r>
      <w:proofErr w:type="spellStart"/>
      <w:r w:rsidRPr="002C50FD">
        <w:rPr>
          <w:rFonts w:ascii="Arial" w:eastAsia="Times New Roman" w:hAnsi="Arial"/>
          <w:color w:val="000000"/>
          <w:sz w:val="24"/>
          <w:szCs w:val="24"/>
          <w:lang w:eastAsia="pl-PL"/>
        </w:rPr>
        <w:t>Arturówek</w:t>
      </w:r>
      <w:proofErr w:type="spellEnd"/>
      <w:r w:rsidRPr="002C50FD">
        <w:rPr>
          <w:rFonts w:ascii="Arial" w:eastAsia="Times New Roman" w:hAnsi="Arial"/>
          <w:color w:val="000000"/>
          <w:sz w:val="24"/>
          <w:szCs w:val="24"/>
          <w:lang w:eastAsia="pl-PL"/>
        </w:rPr>
        <w:t xml:space="preserve"> zamieni się w wielką strefę rodzinnego relaksu z </w:t>
      </w:r>
      <w:proofErr w:type="spellStart"/>
      <w:r w:rsidRPr="002C50FD">
        <w:rPr>
          <w:rFonts w:ascii="Arial" w:eastAsia="Times New Roman" w:hAnsi="Arial"/>
          <w:color w:val="000000"/>
          <w:sz w:val="24"/>
          <w:szCs w:val="24"/>
          <w:lang w:eastAsia="pl-PL"/>
        </w:rPr>
        <w:t>dmuchańcami</w:t>
      </w:r>
      <w:proofErr w:type="spellEnd"/>
      <w:r w:rsidRPr="002C50FD">
        <w:rPr>
          <w:rFonts w:ascii="Arial" w:eastAsia="Times New Roman" w:hAnsi="Arial"/>
          <w:color w:val="000000"/>
          <w:sz w:val="24"/>
          <w:szCs w:val="24"/>
          <w:lang w:eastAsia="pl-PL"/>
        </w:rPr>
        <w:t>, alpakami, pokazami ratownictwa wodnego, znakowaniem rowerów i sportem. Na miłośników tradycji czeka z kolei wiejskie śniadanie w Skansenie Ogrodu Botanicznego.</w:t>
      </w:r>
    </w:p>
    <w:p w:rsidR="002C50FD" w:rsidRPr="002C50FD" w:rsidRDefault="002C50FD" w:rsidP="002C50FD">
      <w:pPr>
        <w:spacing w:before="120"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C50F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Harmonogram darmowych pikników i śniadań</w:t>
      </w:r>
    </w:p>
    <w:p w:rsidR="002C50FD" w:rsidRPr="002C50FD" w:rsidRDefault="002C50FD" w:rsidP="002C50FD">
      <w:pPr>
        <w:spacing w:before="120"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C50F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25 lipca</w:t>
      </w:r>
    </w:p>
    <w:p w:rsidR="002C50FD" w:rsidRPr="002C50FD" w:rsidRDefault="002C50FD" w:rsidP="002C50FD">
      <w:pPr>
        <w:numPr>
          <w:ilvl w:val="0"/>
          <w:numId w:val="29"/>
        </w:numPr>
        <w:spacing w:before="120" w:after="120"/>
        <w:jc w:val="both"/>
        <w:textAlignment w:val="baseline"/>
        <w:rPr>
          <w:rFonts w:ascii="Arial" w:eastAsia="Times New Roman" w:hAnsi="Arial"/>
          <w:color w:val="000000"/>
          <w:sz w:val="24"/>
          <w:szCs w:val="24"/>
          <w:lang w:eastAsia="pl-PL"/>
        </w:rPr>
      </w:pPr>
      <w:r w:rsidRPr="002C50FD">
        <w:rPr>
          <w:rFonts w:ascii="Arial" w:eastAsia="Times New Roman" w:hAnsi="Arial"/>
          <w:color w:val="000000"/>
          <w:sz w:val="24"/>
          <w:szCs w:val="24"/>
          <w:lang w:eastAsia="pl-PL"/>
        </w:rPr>
        <w:t xml:space="preserve">Urodziny na </w:t>
      </w:r>
      <w:proofErr w:type="spellStart"/>
      <w:r w:rsidRPr="002C50FD">
        <w:rPr>
          <w:rFonts w:ascii="Arial" w:eastAsia="Times New Roman" w:hAnsi="Arial"/>
          <w:color w:val="000000"/>
          <w:sz w:val="24"/>
          <w:szCs w:val="24"/>
          <w:lang w:eastAsia="pl-PL"/>
        </w:rPr>
        <w:t>Abramce</w:t>
      </w:r>
      <w:proofErr w:type="spellEnd"/>
      <w:r w:rsidRPr="002C50FD">
        <w:rPr>
          <w:rFonts w:ascii="Arial" w:eastAsia="Times New Roman" w:hAnsi="Arial"/>
          <w:color w:val="000000"/>
          <w:sz w:val="24"/>
          <w:szCs w:val="24"/>
          <w:lang w:eastAsia="pl-PL"/>
        </w:rPr>
        <w:t xml:space="preserve"> (Park im. Edwarda Abramowskiego, łączący ulice Henryka Sienkiewicza i Jana Kilińskiego). Od godz. 15:00.</w:t>
      </w:r>
    </w:p>
    <w:p w:rsidR="002C50FD" w:rsidRPr="002C50FD" w:rsidRDefault="002C50FD" w:rsidP="002C50FD">
      <w:pPr>
        <w:numPr>
          <w:ilvl w:val="0"/>
          <w:numId w:val="29"/>
        </w:numPr>
        <w:spacing w:before="120" w:after="120"/>
        <w:jc w:val="both"/>
        <w:textAlignment w:val="baseline"/>
        <w:rPr>
          <w:rFonts w:ascii="Arial" w:eastAsia="Times New Roman" w:hAnsi="Arial"/>
          <w:color w:val="000000"/>
          <w:sz w:val="24"/>
          <w:szCs w:val="24"/>
          <w:lang w:eastAsia="pl-PL"/>
        </w:rPr>
      </w:pPr>
      <w:r w:rsidRPr="002C50FD">
        <w:rPr>
          <w:rFonts w:ascii="Arial" w:eastAsia="Times New Roman" w:hAnsi="Arial"/>
          <w:color w:val="000000"/>
          <w:sz w:val="24"/>
          <w:szCs w:val="24"/>
          <w:lang w:eastAsia="pl-PL"/>
        </w:rPr>
        <w:t xml:space="preserve">Urodzinowy stół dla Łodzi i akcja </w:t>
      </w:r>
      <w:proofErr w:type="spellStart"/>
      <w:r w:rsidRPr="002C50FD">
        <w:rPr>
          <w:rFonts w:ascii="Arial" w:eastAsia="Times New Roman" w:hAnsi="Arial"/>
          <w:color w:val="000000"/>
          <w:sz w:val="24"/>
          <w:szCs w:val="24"/>
          <w:lang w:eastAsia="pl-PL"/>
        </w:rPr>
        <w:t>perfromatywna</w:t>
      </w:r>
      <w:proofErr w:type="spellEnd"/>
      <w:r w:rsidRPr="002C50FD">
        <w:rPr>
          <w:rFonts w:ascii="Arial" w:eastAsia="Times New Roman" w:hAnsi="Arial"/>
          <w:color w:val="000000"/>
          <w:sz w:val="24"/>
          <w:szCs w:val="24"/>
          <w:lang w:eastAsia="pl-PL"/>
        </w:rPr>
        <w:t xml:space="preserve"> (MSK: Teofilów i Skwer Poetów, ul. Łanowa 14). Od godz. 11:00.</w:t>
      </w:r>
    </w:p>
    <w:p w:rsidR="002C50FD" w:rsidRPr="002C50FD" w:rsidRDefault="002C50FD" w:rsidP="002C50FD">
      <w:pPr>
        <w:numPr>
          <w:ilvl w:val="0"/>
          <w:numId w:val="29"/>
        </w:numPr>
        <w:spacing w:before="120" w:after="120"/>
        <w:jc w:val="both"/>
        <w:textAlignment w:val="baseline"/>
        <w:rPr>
          <w:rFonts w:ascii="Arial" w:eastAsia="Times New Roman" w:hAnsi="Arial"/>
          <w:color w:val="000000"/>
          <w:sz w:val="24"/>
          <w:szCs w:val="24"/>
          <w:lang w:eastAsia="pl-PL"/>
        </w:rPr>
      </w:pPr>
      <w:r w:rsidRPr="002C50FD">
        <w:rPr>
          <w:rFonts w:ascii="Arial" w:eastAsia="Times New Roman" w:hAnsi="Arial"/>
          <w:color w:val="000000"/>
          <w:sz w:val="24"/>
          <w:szCs w:val="24"/>
          <w:lang w:eastAsia="pl-PL"/>
        </w:rPr>
        <w:t>Impreza plenerowa - piknik rodzinny na Młynku (Okolice MSK: Dąbrowa, skwer im. Św. Maksymiliana Marii Kolbego, ul. Tatrzańska 111). Od godz. 12:00.</w:t>
      </w:r>
    </w:p>
    <w:p w:rsidR="002C50FD" w:rsidRPr="002C50FD" w:rsidRDefault="002C50FD" w:rsidP="002C50FD">
      <w:pPr>
        <w:numPr>
          <w:ilvl w:val="0"/>
          <w:numId w:val="29"/>
        </w:numPr>
        <w:spacing w:before="120" w:after="120"/>
        <w:jc w:val="both"/>
        <w:textAlignment w:val="baseline"/>
        <w:rPr>
          <w:rFonts w:ascii="Arial" w:eastAsia="Times New Roman" w:hAnsi="Arial"/>
          <w:color w:val="000000"/>
          <w:sz w:val="24"/>
          <w:szCs w:val="24"/>
          <w:lang w:eastAsia="pl-PL"/>
        </w:rPr>
      </w:pPr>
      <w:r w:rsidRPr="002C50FD">
        <w:rPr>
          <w:rFonts w:ascii="Arial" w:eastAsia="Times New Roman" w:hAnsi="Arial"/>
          <w:color w:val="000000"/>
          <w:sz w:val="24"/>
          <w:szCs w:val="24"/>
          <w:lang w:eastAsia="pl-PL"/>
        </w:rPr>
        <w:lastRenderedPageBreak/>
        <w:t>Urodzinowe śniadanie w Botaniku (Skansen Ogrodu Botanicznego ul. Krzemieniecka 36/38). Od godz. 10:00.</w:t>
      </w:r>
    </w:p>
    <w:p w:rsidR="002C50FD" w:rsidRPr="002C50FD" w:rsidRDefault="002C50FD" w:rsidP="002C50FD">
      <w:pPr>
        <w:numPr>
          <w:ilvl w:val="0"/>
          <w:numId w:val="29"/>
        </w:numPr>
        <w:spacing w:before="120" w:after="120"/>
        <w:jc w:val="both"/>
        <w:textAlignment w:val="baseline"/>
        <w:rPr>
          <w:rFonts w:ascii="Arial" w:eastAsia="Times New Roman" w:hAnsi="Arial"/>
          <w:color w:val="000000"/>
          <w:sz w:val="24"/>
          <w:szCs w:val="24"/>
          <w:lang w:eastAsia="pl-PL"/>
        </w:rPr>
      </w:pPr>
      <w:r w:rsidRPr="002C50FD">
        <w:rPr>
          <w:rFonts w:ascii="Arial" w:eastAsia="Times New Roman" w:hAnsi="Arial"/>
          <w:color w:val="000000"/>
          <w:sz w:val="24"/>
          <w:szCs w:val="24"/>
          <w:lang w:eastAsia="pl-PL"/>
        </w:rPr>
        <w:t>Urodzinowy piknik sportowo – rekreacyjny (</w:t>
      </w:r>
      <w:proofErr w:type="spellStart"/>
      <w:r w:rsidRPr="002C50FD">
        <w:rPr>
          <w:rFonts w:ascii="Arial" w:eastAsia="Times New Roman" w:hAnsi="Arial"/>
          <w:color w:val="000000"/>
          <w:sz w:val="24"/>
          <w:szCs w:val="24"/>
          <w:lang w:eastAsia="pl-PL"/>
        </w:rPr>
        <w:t>Arturówek</w:t>
      </w:r>
      <w:proofErr w:type="spellEnd"/>
      <w:r w:rsidRPr="002C50FD">
        <w:rPr>
          <w:rFonts w:ascii="Arial" w:eastAsia="Times New Roman" w:hAnsi="Arial"/>
          <w:color w:val="000000"/>
          <w:sz w:val="24"/>
          <w:szCs w:val="24"/>
          <w:lang w:eastAsia="pl-PL"/>
        </w:rPr>
        <w:t xml:space="preserve"> ul. Skrzydlata). Od godz. 11:00.</w:t>
      </w:r>
    </w:p>
    <w:p w:rsidR="002C50FD" w:rsidRPr="002C50FD" w:rsidRDefault="002C50FD" w:rsidP="002C50FD">
      <w:pPr>
        <w:numPr>
          <w:ilvl w:val="0"/>
          <w:numId w:val="29"/>
        </w:numPr>
        <w:spacing w:before="120" w:after="120"/>
        <w:jc w:val="both"/>
        <w:textAlignment w:val="baseline"/>
        <w:rPr>
          <w:rFonts w:ascii="Arial" w:eastAsia="Times New Roman" w:hAnsi="Arial"/>
          <w:color w:val="000000"/>
          <w:sz w:val="24"/>
          <w:szCs w:val="24"/>
          <w:lang w:eastAsia="pl-PL"/>
        </w:rPr>
      </w:pPr>
      <w:r w:rsidRPr="002C50FD">
        <w:rPr>
          <w:rFonts w:ascii="Arial" w:eastAsia="Times New Roman" w:hAnsi="Arial"/>
          <w:color w:val="000000"/>
          <w:sz w:val="24"/>
          <w:szCs w:val="24"/>
          <w:lang w:eastAsia="pl-PL"/>
        </w:rPr>
        <w:t>Śniadanie w Muzeum Miasta Łodzi (ul. Ogrodowa 15). Od godz. 10:00.</w:t>
      </w:r>
    </w:p>
    <w:p w:rsidR="002C50FD" w:rsidRPr="002C50FD" w:rsidRDefault="002C50FD" w:rsidP="002C50FD">
      <w:pPr>
        <w:spacing w:before="120"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C50F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26 lipca</w:t>
      </w:r>
    </w:p>
    <w:p w:rsidR="002C50FD" w:rsidRPr="002C50FD" w:rsidRDefault="002C50FD" w:rsidP="002C50FD">
      <w:pPr>
        <w:numPr>
          <w:ilvl w:val="0"/>
          <w:numId w:val="30"/>
        </w:numPr>
        <w:spacing w:before="120" w:after="120"/>
        <w:jc w:val="both"/>
        <w:textAlignment w:val="baseline"/>
        <w:rPr>
          <w:rFonts w:ascii="Arial" w:eastAsia="Times New Roman" w:hAnsi="Arial"/>
          <w:color w:val="000000"/>
          <w:sz w:val="24"/>
          <w:szCs w:val="24"/>
          <w:lang w:eastAsia="pl-PL"/>
        </w:rPr>
      </w:pPr>
      <w:r w:rsidRPr="002C50FD">
        <w:rPr>
          <w:rFonts w:ascii="Arial" w:eastAsia="Times New Roman" w:hAnsi="Arial"/>
          <w:color w:val="000000"/>
          <w:sz w:val="24"/>
          <w:szCs w:val="24"/>
          <w:lang w:eastAsia="pl-PL"/>
        </w:rPr>
        <w:t>Śniadaniówka u Pinokia (Teatr Pinokio w Łodzi, ul. Sienkiewicza 75/77). Od godz. 10:00.</w:t>
      </w:r>
    </w:p>
    <w:p w:rsidR="002C50FD" w:rsidRPr="002C50FD" w:rsidRDefault="002C50FD" w:rsidP="002C50FD">
      <w:pPr>
        <w:numPr>
          <w:ilvl w:val="0"/>
          <w:numId w:val="30"/>
        </w:numPr>
        <w:spacing w:before="120" w:after="120"/>
        <w:jc w:val="both"/>
        <w:textAlignment w:val="baseline"/>
        <w:rPr>
          <w:rFonts w:ascii="Arial" w:eastAsia="Times New Roman" w:hAnsi="Arial"/>
          <w:color w:val="000000"/>
          <w:sz w:val="24"/>
          <w:szCs w:val="24"/>
          <w:lang w:eastAsia="pl-PL"/>
        </w:rPr>
      </w:pPr>
      <w:r w:rsidRPr="002C50FD">
        <w:rPr>
          <w:rFonts w:ascii="Arial" w:eastAsia="Times New Roman" w:hAnsi="Arial"/>
          <w:color w:val="000000"/>
          <w:sz w:val="24"/>
          <w:szCs w:val="24"/>
          <w:lang w:eastAsia="pl-PL"/>
        </w:rPr>
        <w:t xml:space="preserve">Urodzinowy </w:t>
      </w:r>
      <w:proofErr w:type="spellStart"/>
      <w:r w:rsidRPr="002C50FD">
        <w:rPr>
          <w:rFonts w:ascii="Arial" w:eastAsia="Times New Roman" w:hAnsi="Arial"/>
          <w:color w:val="000000"/>
          <w:sz w:val="24"/>
          <w:szCs w:val="24"/>
          <w:lang w:eastAsia="pl-PL"/>
        </w:rPr>
        <w:t>brunch</w:t>
      </w:r>
      <w:proofErr w:type="spellEnd"/>
      <w:r w:rsidRPr="002C50FD">
        <w:rPr>
          <w:rFonts w:ascii="Arial" w:eastAsia="Times New Roman" w:hAnsi="Arial"/>
          <w:color w:val="000000"/>
          <w:sz w:val="24"/>
          <w:szCs w:val="24"/>
          <w:lang w:eastAsia="pl-PL"/>
        </w:rPr>
        <w:t xml:space="preserve"> „Fabryka Sztuki od kuchni” (Fabryka Sztuki w Łodzi ul. Tymienieckiego 3, restauracja </w:t>
      </w:r>
      <w:proofErr w:type="spellStart"/>
      <w:r w:rsidRPr="002C50FD">
        <w:rPr>
          <w:rFonts w:ascii="Arial" w:eastAsia="Times New Roman" w:hAnsi="Arial"/>
          <w:color w:val="000000"/>
          <w:sz w:val="24"/>
          <w:szCs w:val="24"/>
          <w:lang w:eastAsia="pl-PL"/>
        </w:rPr>
        <w:t>NieWinni</w:t>
      </w:r>
      <w:proofErr w:type="spellEnd"/>
      <w:r w:rsidRPr="002C50FD">
        <w:rPr>
          <w:rFonts w:ascii="Arial" w:eastAsia="Times New Roman" w:hAnsi="Arial"/>
          <w:color w:val="000000"/>
          <w:sz w:val="24"/>
          <w:szCs w:val="24"/>
          <w:lang w:eastAsia="pl-PL"/>
        </w:rPr>
        <w:t>). Od godz. 11:00.</w:t>
      </w:r>
    </w:p>
    <w:p w:rsidR="002C50FD" w:rsidRPr="002C50FD" w:rsidRDefault="002C50FD" w:rsidP="002C50FD">
      <w:pPr>
        <w:numPr>
          <w:ilvl w:val="0"/>
          <w:numId w:val="30"/>
        </w:numPr>
        <w:spacing w:before="120" w:after="120"/>
        <w:jc w:val="both"/>
        <w:textAlignment w:val="baseline"/>
        <w:rPr>
          <w:rFonts w:ascii="Arial" w:eastAsia="Times New Roman" w:hAnsi="Arial"/>
          <w:color w:val="000000"/>
          <w:sz w:val="24"/>
          <w:szCs w:val="24"/>
          <w:lang w:eastAsia="pl-PL"/>
        </w:rPr>
      </w:pPr>
      <w:r w:rsidRPr="002C50FD">
        <w:rPr>
          <w:rFonts w:ascii="Arial" w:eastAsia="Times New Roman" w:hAnsi="Arial"/>
          <w:color w:val="000000"/>
          <w:sz w:val="24"/>
          <w:szCs w:val="24"/>
          <w:lang w:eastAsia="pl-PL"/>
        </w:rPr>
        <w:t>Dni Otwarte i śniadanie w Famule Poznańskiego (ul. Ogrodowej 24). Od godz. 10:00.</w:t>
      </w:r>
    </w:p>
    <w:p w:rsidR="002C50FD" w:rsidRPr="002C50FD" w:rsidRDefault="002C50FD" w:rsidP="002C50FD">
      <w:pPr>
        <w:numPr>
          <w:ilvl w:val="0"/>
          <w:numId w:val="30"/>
        </w:numPr>
        <w:spacing w:before="120" w:after="120"/>
        <w:jc w:val="both"/>
        <w:textAlignment w:val="baseline"/>
        <w:rPr>
          <w:rFonts w:ascii="Arial" w:eastAsia="Times New Roman" w:hAnsi="Arial"/>
          <w:color w:val="000000"/>
          <w:sz w:val="24"/>
          <w:szCs w:val="24"/>
          <w:lang w:eastAsia="pl-PL"/>
        </w:rPr>
      </w:pPr>
      <w:r w:rsidRPr="002C50FD">
        <w:rPr>
          <w:rFonts w:ascii="Arial" w:eastAsia="Times New Roman" w:hAnsi="Arial"/>
          <w:color w:val="000000"/>
          <w:sz w:val="24"/>
          <w:szCs w:val="24"/>
          <w:lang w:eastAsia="pl-PL"/>
        </w:rPr>
        <w:t>Piknik #</w:t>
      </w:r>
      <w:proofErr w:type="spellStart"/>
      <w:r w:rsidRPr="002C50FD">
        <w:rPr>
          <w:rFonts w:ascii="Arial" w:eastAsia="Times New Roman" w:hAnsi="Arial"/>
          <w:color w:val="000000"/>
          <w:sz w:val="24"/>
          <w:szCs w:val="24"/>
          <w:lang w:eastAsia="pl-PL"/>
        </w:rPr>
        <w:t>Grohmania</w:t>
      </w:r>
      <w:proofErr w:type="spellEnd"/>
      <w:r w:rsidRPr="002C50FD">
        <w:rPr>
          <w:rFonts w:ascii="Arial" w:eastAsia="Times New Roman" w:hAnsi="Arial"/>
          <w:color w:val="000000"/>
          <w:sz w:val="24"/>
          <w:szCs w:val="24"/>
          <w:lang w:eastAsia="pl-PL"/>
        </w:rPr>
        <w:t xml:space="preserve"> (Łódzka Specjalna Strefa Ekonomiczna, ul. Tymienieckiego 22/24). Od godz. 15:00.</w:t>
      </w:r>
    </w:p>
    <w:p w:rsidR="002C50FD" w:rsidRPr="002C50FD" w:rsidRDefault="002C50FD" w:rsidP="002C50FD">
      <w:pPr>
        <w:spacing w:before="120"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C50F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25 i 26 lipca</w:t>
      </w:r>
    </w:p>
    <w:p w:rsidR="002C50FD" w:rsidRPr="002C50FD" w:rsidRDefault="002C50FD" w:rsidP="002C50FD">
      <w:pPr>
        <w:numPr>
          <w:ilvl w:val="0"/>
          <w:numId w:val="31"/>
        </w:numPr>
        <w:spacing w:before="120" w:after="120"/>
        <w:jc w:val="both"/>
        <w:textAlignment w:val="baseline"/>
        <w:rPr>
          <w:rFonts w:ascii="Arial" w:eastAsia="Times New Roman" w:hAnsi="Arial"/>
          <w:color w:val="000000"/>
          <w:sz w:val="24"/>
          <w:szCs w:val="24"/>
          <w:lang w:eastAsia="pl-PL"/>
        </w:rPr>
      </w:pPr>
      <w:r w:rsidRPr="002C50FD">
        <w:rPr>
          <w:rFonts w:ascii="Arial" w:eastAsia="Times New Roman" w:hAnsi="Arial"/>
          <w:color w:val="000000"/>
          <w:sz w:val="24"/>
          <w:szCs w:val="24"/>
          <w:lang w:eastAsia="pl-PL"/>
        </w:rPr>
        <w:t>Wspólne piknikowanie w Parku (Łódzki Park Kultury Miejskiej przy Centralnym Muzeum Włókiennictwa w Łodzi, ul. Piotrkowska 282). Od godz. 11:00.</w:t>
      </w:r>
    </w:p>
    <w:p w:rsidR="002C50FD" w:rsidRPr="002C50FD" w:rsidRDefault="002C50FD" w:rsidP="002C50FD">
      <w:pPr>
        <w:numPr>
          <w:ilvl w:val="0"/>
          <w:numId w:val="31"/>
        </w:numPr>
        <w:spacing w:before="120" w:after="120"/>
        <w:jc w:val="both"/>
        <w:textAlignment w:val="baseline"/>
        <w:rPr>
          <w:rFonts w:ascii="Arial" w:eastAsia="Times New Roman" w:hAnsi="Arial"/>
          <w:color w:val="000000"/>
          <w:sz w:val="24"/>
          <w:szCs w:val="24"/>
          <w:lang w:eastAsia="pl-PL"/>
        </w:rPr>
      </w:pPr>
      <w:r w:rsidRPr="002C50FD">
        <w:rPr>
          <w:rFonts w:ascii="Arial" w:eastAsia="Times New Roman" w:hAnsi="Arial"/>
          <w:color w:val="000000"/>
          <w:sz w:val="24"/>
          <w:szCs w:val="24"/>
          <w:lang w:eastAsia="pl-PL"/>
        </w:rPr>
        <w:t>Piknik Śniadaniowy w Parku Ocalałych (ul. Wojska Polskiego 83). Od godz. 10:00.</w:t>
      </w:r>
    </w:p>
    <w:p w:rsidR="002C50FD" w:rsidRPr="002C50FD" w:rsidRDefault="002C50FD" w:rsidP="002C50FD">
      <w:pPr>
        <w:spacing w:before="120"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C50F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To dopiero początek!</w:t>
      </w:r>
    </w:p>
    <w:p w:rsidR="004427A5" w:rsidRPr="002C50FD" w:rsidRDefault="002C50FD" w:rsidP="002C50FD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50FD">
        <w:rPr>
          <w:rFonts w:ascii="Arial" w:eastAsia="Times New Roman" w:hAnsi="Arial"/>
          <w:color w:val="000000"/>
          <w:sz w:val="24"/>
          <w:szCs w:val="24"/>
          <w:lang w:eastAsia="pl-PL"/>
        </w:rPr>
        <w:t>Warto już teraz zapisać tę datę w kalendarzu. Aktualne informacje i szczegóły można śledzić na oficja</w:t>
      </w:r>
      <w:bookmarkStart w:id="0" w:name="_GoBack"/>
      <w:bookmarkEnd w:id="0"/>
      <w:r w:rsidRPr="002C50FD">
        <w:rPr>
          <w:rFonts w:ascii="Arial" w:eastAsia="Times New Roman" w:hAnsi="Arial"/>
          <w:color w:val="000000"/>
          <w:sz w:val="24"/>
          <w:szCs w:val="24"/>
          <w:lang w:eastAsia="pl-PL"/>
        </w:rPr>
        <w:t xml:space="preserve">lnej stronie: </w:t>
      </w:r>
      <w:r w:rsidRPr="002C50FD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lodz.pl/urodziny</w:t>
      </w:r>
      <w:r w:rsidRPr="002C50FD">
        <w:rPr>
          <w:rFonts w:ascii="Arial" w:eastAsia="Times New Roman" w:hAnsi="Arial"/>
          <w:color w:val="000000"/>
          <w:sz w:val="24"/>
          <w:szCs w:val="24"/>
          <w:lang w:eastAsia="pl-PL"/>
        </w:rPr>
        <w:t>.</w:t>
      </w:r>
    </w:p>
    <w:p w:rsidR="00FC76C6" w:rsidRPr="00326D71" w:rsidRDefault="00FC76C6" w:rsidP="009379DD">
      <w:pPr>
        <w:shd w:val="clear" w:color="auto" w:fill="FDFDFD"/>
        <w:spacing w:before="160" w:after="0" w:line="240" w:lineRule="auto"/>
        <w:jc w:val="both"/>
        <w:rPr>
          <w:rFonts w:ascii="Arial" w:eastAsia="Times New Roman" w:hAnsi="Arial"/>
          <w:color w:val="000000"/>
          <w:sz w:val="24"/>
          <w:szCs w:val="24"/>
          <w:lang w:eastAsia="pl-PL"/>
        </w:rPr>
      </w:pPr>
      <w:r w:rsidRPr="00326D71">
        <w:rPr>
          <w:rFonts w:ascii="Arial" w:eastAsia="Times New Roman" w:hAnsi="Arial"/>
          <w:b/>
          <w:bCs/>
          <w:color w:val="000000"/>
          <w:sz w:val="24"/>
          <w:szCs w:val="24"/>
          <w:lang w:eastAsia="pl-PL"/>
        </w:rPr>
        <w:t>Osoba do kontaktu:</w:t>
      </w:r>
    </w:p>
    <w:p w:rsidR="00FC76C6" w:rsidRPr="00326D71" w:rsidRDefault="00FC76C6" w:rsidP="00FC76C6">
      <w:pPr>
        <w:shd w:val="clear" w:color="auto" w:fill="FDFDFD"/>
        <w:spacing w:after="0" w:line="240" w:lineRule="auto"/>
        <w:rPr>
          <w:rFonts w:ascii="Arial" w:eastAsia="Times New Roman" w:hAnsi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/>
          <w:color w:val="000000"/>
          <w:sz w:val="24"/>
          <w:szCs w:val="24"/>
          <w:lang w:eastAsia="pl-PL"/>
        </w:rPr>
        <w:t xml:space="preserve">Kinga </w:t>
      </w:r>
      <w:proofErr w:type="spellStart"/>
      <w:r>
        <w:rPr>
          <w:rFonts w:ascii="Arial" w:eastAsia="Times New Roman" w:hAnsi="Arial"/>
          <w:color w:val="000000"/>
          <w:sz w:val="24"/>
          <w:szCs w:val="24"/>
          <w:lang w:eastAsia="pl-PL"/>
        </w:rPr>
        <w:t>Macharzyńska</w:t>
      </w:r>
      <w:proofErr w:type="spellEnd"/>
    </w:p>
    <w:p w:rsidR="00FC76C6" w:rsidRPr="00A32A24" w:rsidRDefault="00FC76C6" w:rsidP="00FC76C6">
      <w:pPr>
        <w:shd w:val="clear" w:color="auto" w:fill="FDFDFD"/>
        <w:spacing w:after="0" w:line="240" w:lineRule="auto"/>
        <w:rPr>
          <w:rFonts w:ascii="Arial" w:eastAsia="Times New Roman" w:hAnsi="Arial"/>
          <w:color w:val="000000"/>
          <w:sz w:val="24"/>
          <w:szCs w:val="24"/>
          <w:lang w:eastAsia="pl-PL"/>
        </w:rPr>
      </w:pPr>
      <w:r w:rsidRPr="00326D71">
        <w:rPr>
          <w:rFonts w:ascii="Arial" w:eastAsia="Times New Roman" w:hAnsi="Arial"/>
          <w:color w:val="000000"/>
          <w:sz w:val="24"/>
          <w:szCs w:val="24"/>
          <w:lang w:eastAsia="pl-PL"/>
        </w:rPr>
        <w:t>Oddział Prasowy, Biuro Promocji UMŁ</w:t>
      </w:r>
      <w:r w:rsidRPr="00326D71">
        <w:rPr>
          <w:rFonts w:ascii="Arial" w:eastAsia="Times New Roman" w:hAnsi="Arial"/>
          <w:color w:val="000000"/>
          <w:sz w:val="24"/>
          <w:szCs w:val="24"/>
          <w:lang w:eastAsia="pl-PL"/>
        </w:rPr>
        <w:br/>
        <w:t xml:space="preserve">tel.: </w:t>
      </w:r>
      <w:r>
        <w:rPr>
          <w:rFonts w:ascii="Arial" w:eastAsia="Times New Roman" w:hAnsi="Arial"/>
          <w:color w:val="000000"/>
          <w:sz w:val="24"/>
          <w:szCs w:val="24"/>
          <w:lang w:eastAsia="pl-PL"/>
        </w:rPr>
        <w:t>42 272 69 21</w:t>
      </w:r>
      <w:r w:rsidRPr="00326D71">
        <w:rPr>
          <w:rFonts w:ascii="Arial" w:eastAsia="Times New Roman" w:hAnsi="Arial"/>
          <w:color w:val="000000"/>
          <w:sz w:val="24"/>
          <w:szCs w:val="24"/>
          <w:lang w:eastAsia="pl-PL"/>
        </w:rPr>
        <w:br/>
        <w:t>e-mail: </w:t>
      </w:r>
      <w:r w:rsidRPr="00570B1E">
        <w:rPr>
          <w:rFonts w:ascii="Arial" w:hAnsi="Arial"/>
          <w:sz w:val="24"/>
          <w:szCs w:val="24"/>
        </w:rPr>
        <w:t>k.macharzynska@uml.lodz.pl</w:t>
      </w:r>
      <w:r w:rsidRPr="00570B1E">
        <w:rPr>
          <w:rFonts w:ascii="Arial" w:eastAsia="Times New Roman" w:hAnsi="Arial"/>
          <w:color w:val="000000"/>
          <w:sz w:val="24"/>
          <w:szCs w:val="24"/>
          <w:lang w:eastAsia="pl-PL"/>
        </w:rPr>
        <w:t xml:space="preserve"> </w:t>
      </w:r>
    </w:p>
    <w:p w:rsidR="00326D71" w:rsidRPr="00A32A24" w:rsidRDefault="00326D71" w:rsidP="00326D71">
      <w:pPr>
        <w:shd w:val="clear" w:color="auto" w:fill="FDFDFD"/>
        <w:spacing w:after="0" w:line="240" w:lineRule="auto"/>
        <w:rPr>
          <w:rFonts w:ascii="Arial" w:eastAsia="Times New Roman" w:hAnsi="Arial"/>
          <w:color w:val="000000"/>
          <w:sz w:val="24"/>
          <w:szCs w:val="24"/>
          <w:lang w:eastAsia="pl-PL"/>
        </w:rPr>
      </w:pPr>
    </w:p>
    <w:sectPr w:rsidR="00326D71" w:rsidRPr="00A32A24" w:rsidSect="006645F7">
      <w:headerReference w:type="default" r:id="rId7"/>
      <w:footerReference w:type="default" r:id="rId8"/>
      <w:pgSz w:w="11906" w:h="16838"/>
      <w:pgMar w:top="851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5638" w:rsidRDefault="00815638" w:rsidP="007D219B">
      <w:pPr>
        <w:spacing w:after="0" w:line="240" w:lineRule="auto"/>
      </w:pPr>
      <w:r>
        <w:separator/>
      </w:r>
    </w:p>
  </w:endnote>
  <w:endnote w:type="continuationSeparator" w:id="0">
    <w:p w:rsidR="00815638" w:rsidRDefault="00815638" w:rsidP="007D2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panose1 w:val="020B0604020202020204"/>
    <w:charset w:val="EE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6433" w:rsidRDefault="001F1D82">
    <w:pPr>
      <w:pStyle w:val="Stopka"/>
    </w:pPr>
    <w:r>
      <w:rPr>
        <w:rFonts w:ascii="Arial" w:hAnsi="Arial"/>
        <w:noProof/>
        <w:lang w:eastAsia="pl-PL"/>
      </w:rPr>
      <w:drawing>
        <wp:inline distT="0" distB="0" distL="0" distR="0" wp14:anchorId="4A1EA6AE" wp14:editId="14ED3176">
          <wp:extent cx="5753100" cy="1552575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552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5638" w:rsidRDefault="00815638" w:rsidP="007D219B">
      <w:pPr>
        <w:spacing w:after="0" w:line="240" w:lineRule="auto"/>
      </w:pPr>
      <w:r>
        <w:separator/>
      </w:r>
    </w:p>
  </w:footnote>
  <w:footnote w:type="continuationSeparator" w:id="0">
    <w:p w:rsidR="00815638" w:rsidRDefault="00815638" w:rsidP="007D2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339D" w:rsidRDefault="001F1D82">
    <w:pPr>
      <w:pStyle w:val="Nagwek"/>
    </w:pPr>
    <w:r>
      <w:rPr>
        <w:noProof/>
        <w:lang w:eastAsia="pl-PL"/>
      </w:rPr>
      <w:drawing>
        <wp:inline distT="0" distB="0" distL="0" distR="0" wp14:anchorId="1A3C05D7" wp14:editId="0BB8C307">
          <wp:extent cx="5753100" cy="56197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5339D" w:rsidRDefault="00C5339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40704"/>
    <w:multiLevelType w:val="hybridMultilevel"/>
    <w:tmpl w:val="A2A8AA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861DB"/>
    <w:multiLevelType w:val="hybridMultilevel"/>
    <w:tmpl w:val="93B868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B0740"/>
    <w:multiLevelType w:val="hybridMultilevel"/>
    <w:tmpl w:val="90C42756"/>
    <w:lvl w:ilvl="0" w:tplc="E6642600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5202F"/>
    <w:multiLevelType w:val="hybridMultilevel"/>
    <w:tmpl w:val="55E0D726"/>
    <w:lvl w:ilvl="0" w:tplc="E6642600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D249C"/>
    <w:multiLevelType w:val="hybridMultilevel"/>
    <w:tmpl w:val="3ACE47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23240F"/>
    <w:multiLevelType w:val="hybridMultilevel"/>
    <w:tmpl w:val="1D64D1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B00064"/>
    <w:multiLevelType w:val="hybridMultilevel"/>
    <w:tmpl w:val="39EED38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C5346C3"/>
    <w:multiLevelType w:val="multilevel"/>
    <w:tmpl w:val="7DE40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54440B"/>
    <w:multiLevelType w:val="hybridMultilevel"/>
    <w:tmpl w:val="16EC9F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DA5906"/>
    <w:multiLevelType w:val="hybridMultilevel"/>
    <w:tmpl w:val="17989A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AD6433"/>
    <w:multiLevelType w:val="hybridMultilevel"/>
    <w:tmpl w:val="038099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572487"/>
    <w:multiLevelType w:val="multilevel"/>
    <w:tmpl w:val="029C7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3287992"/>
    <w:multiLevelType w:val="hybridMultilevel"/>
    <w:tmpl w:val="74A440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B87D44"/>
    <w:multiLevelType w:val="hybridMultilevel"/>
    <w:tmpl w:val="ED36C0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B52A25"/>
    <w:multiLevelType w:val="hybridMultilevel"/>
    <w:tmpl w:val="02FCE3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D9390C"/>
    <w:multiLevelType w:val="hybridMultilevel"/>
    <w:tmpl w:val="9CB2D8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39380B"/>
    <w:multiLevelType w:val="hybridMultilevel"/>
    <w:tmpl w:val="9898AF8C"/>
    <w:lvl w:ilvl="0" w:tplc="E6642600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ED317F"/>
    <w:multiLevelType w:val="hybridMultilevel"/>
    <w:tmpl w:val="494A11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BD22DA"/>
    <w:multiLevelType w:val="hybridMultilevel"/>
    <w:tmpl w:val="590C865C"/>
    <w:lvl w:ilvl="0" w:tplc="E6642600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AB1B20"/>
    <w:multiLevelType w:val="hybridMultilevel"/>
    <w:tmpl w:val="9EF83190"/>
    <w:lvl w:ilvl="0" w:tplc="E6642600">
      <w:numFmt w:val="bullet"/>
      <w:lvlText w:val="•"/>
      <w:lvlJc w:val="left"/>
      <w:pPr>
        <w:ind w:left="705" w:hanging="705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184164E"/>
    <w:multiLevelType w:val="hybridMultilevel"/>
    <w:tmpl w:val="D4741C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0224DC"/>
    <w:multiLevelType w:val="hybridMultilevel"/>
    <w:tmpl w:val="A39AB6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292523"/>
    <w:multiLevelType w:val="hybridMultilevel"/>
    <w:tmpl w:val="E42877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F3729C"/>
    <w:multiLevelType w:val="hybridMultilevel"/>
    <w:tmpl w:val="2DB85898"/>
    <w:lvl w:ilvl="0" w:tplc="E6642600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DF4FD2"/>
    <w:multiLevelType w:val="hybridMultilevel"/>
    <w:tmpl w:val="FA0AF95A"/>
    <w:lvl w:ilvl="0" w:tplc="E6642600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AC44DF"/>
    <w:multiLevelType w:val="hybridMultilevel"/>
    <w:tmpl w:val="B56C7812"/>
    <w:lvl w:ilvl="0" w:tplc="E6642600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1327E4"/>
    <w:multiLevelType w:val="hybridMultilevel"/>
    <w:tmpl w:val="240897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D659D7"/>
    <w:multiLevelType w:val="hybridMultilevel"/>
    <w:tmpl w:val="B7B2B6A0"/>
    <w:lvl w:ilvl="0" w:tplc="E6642600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556F93"/>
    <w:multiLevelType w:val="hybridMultilevel"/>
    <w:tmpl w:val="FAD449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CE75DA"/>
    <w:multiLevelType w:val="multilevel"/>
    <w:tmpl w:val="7DE40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10A6A05"/>
    <w:multiLevelType w:val="multilevel"/>
    <w:tmpl w:val="7DE40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11"/>
  </w:num>
  <w:num w:numId="3">
    <w:abstractNumId w:val="12"/>
  </w:num>
  <w:num w:numId="4">
    <w:abstractNumId w:val="3"/>
  </w:num>
  <w:num w:numId="5">
    <w:abstractNumId w:val="19"/>
  </w:num>
  <w:num w:numId="6">
    <w:abstractNumId w:val="24"/>
  </w:num>
  <w:num w:numId="7">
    <w:abstractNumId w:val="25"/>
  </w:num>
  <w:num w:numId="8">
    <w:abstractNumId w:val="27"/>
  </w:num>
  <w:num w:numId="9">
    <w:abstractNumId w:val="23"/>
  </w:num>
  <w:num w:numId="10">
    <w:abstractNumId w:val="16"/>
  </w:num>
  <w:num w:numId="11">
    <w:abstractNumId w:val="2"/>
  </w:num>
  <w:num w:numId="12">
    <w:abstractNumId w:val="18"/>
  </w:num>
  <w:num w:numId="13">
    <w:abstractNumId w:val="8"/>
  </w:num>
  <w:num w:numId="14">
    <w:abstractNumId w:val="20"/>
  </w:num>
  <w:num w:numId="15">
    <w:abstractNumId w:val="1"/>
  </w:num>
  <w:num w:numId="16">
    <w:abstractNumId w:val="21"/>
  </w:num>
  <w:num w:numId="17">
    <w:abstractNumId w:val="4"/>
  </w:num>
  <w:num w:numId="18">
    <w:abstractNumId w:val="9"/>
  </w:num>
  <w:num w:numId="19">
    <w:abstractNumId w:val="17"/>
  </w:num>
  <w:num w:numId="20">
    <w:abstractNumId w:val="22"/>
  </w:num>
  <w:num w:numId="21">
    <w:abstractNumId w:val="6"/>
  </w:num>
  <w:num w:numId="22">
    <w:abstractNumId w:val="15"/>
  </w:num>
  <w:num w:numId="23">
    <w:abstractNumId w:val="5"/>
  </w:num>
  <w:num w:numId="24">
    <w:abstractNumId w:val="0"/>
  </w:num>
  <w:num w:numId="25">
    <w:abstractNumId w:val="28"/>
  </w:num>
  <w:num w:numId="26">
    <w:abstractNumId w:val="10"/>
  </w:num>
  <w:num w:numId="27">
    <w:abstractNumId w:val="14"/>
  </w:num>
  <w:num w:numId="28">
    <w:abstractNumId w:val="13"/>
  </w:num>
  <w:num w:numId="29">
    <w:abstractNumId w:val="30"/>
  </w:num>
  <w:num w:numId="30">
    <w:abstractNumId w:val="7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011"/>
    <w:rsid w:val="00000A67"/>
    <w:rsid w:val="00001717"/>
    <w:rsid w:val="00001904"/>
    <w:rsid w:val="00001D1C"/>
    <w:rsid w:val="00002A33"/>
    <w:rsid w:val="00004197"/>
    <w:rsid w:val="000060CA"/>
    <w:rsid w:val="00007B8D"/>
    <w:rsid w:val="000100C5"/>
    <w:rsid w:val="000133F0"/>
    <w:rsid w:val="000140ED"/>
    <w:rsid w:val="0001702E"/>
    <w:rsid w:val="00017051"/>
    <w:rsid w:val="00020DF0"/>
    <w:rsid w:val="000212B5"/>
    <w:rsid w:val="00022CFF"/>
    <w:rsid w:val="00023CE7"/>
    <w:rsid w:val="000241B9"/>
    <w:rsid w:val="00030033"/>
    <w:rsid w:val="00030CDB"/>
    <w:rsid w:val="00031E66"/>
    <w:rsid w:val="000333C1"/>
    <w:rsid w:val="00034A2F"/>
    <w:rsid w:val="000352C4"/>
    <w:rsid w:val="00040B47"/>
    <w:rsid w:val="00042658"/>
    <w:rsid w:val="00051A46"/>
    <w:rsid w:val="00051FE3"/>
    <w:rsid w:val="00052FC6"/>
    <w:rsid w:val="00053FEF"/>
    <w:rsid w:val="00057B41"/>
    <w:rsid w:val="0006129F"/>
    <w:rsid w:val="00062399"/>
    <w:rsid w:val="000663F1"/>
    <w:rsid w:val="0007005E"/>
    <w:rsid w:val="00073E79"/>
    <w:rsid w:val="000809AF"/>
    <w:rsid w:val="00085B81"/>
    <w:rsid w:val="00087324"/>
    <w:rsid w:val="000947C8"/>
    <w:rsid w:val="000964DA"/>
    <w:rsid w:val="000974DB"/>
    <w:rsid w:val="00097B5E"/>
    <w:rsid w:val="000A7350"/>
    <w:rsid w:val="000A7F86"/>
    <w:rsid w:val="000B0511"/>
    <w:rsid w:val="000B371A"/>
    <w:rsid w:val="000B6AAD"/>
    <w:rsid w:val="000D264A"/>
    <w:rsid w:val="000D2E4B"/>
    <w:rsid w:val="000D3D9A"/>
    <w:rsid w:val="000D4EB7"/>
    <w:rsid w:val="000D7129"/>
    <w:rsid w:val="000E0D62"/>
    <w:rsid w:val="000E27FA"/>
    <w:rsid w:val="000E2B5D"/>
    <w:rsid w:val="000E2D59"/>
    <w:rsid w:val="000E6C47"/>
    <w:rsid w:val="000F4CEA"/>
    <w:rsid w:val="000F55AA"/>
    <w:rsid w:val="000F6B29"/>
    <w:rsid w:val="000F72B0"/>
    <w:rsid w:val="000F75A9"/>
    <w:rsid w:val="00100862"/>
    <w:rsid w:val="001020C8"/>
    <w:rsid w:val="00104D36"/>
    <w:rsid w:val="00104DE4"/>
    <w:rsid w:val="00106202"/>
    <w:rsid w:val="00106C3B"/>
    <w:rsid w:val="00110011"/>
    <w:rsid w:val="00110897"/>
    <w:rsid w:val="001149A0"/>
    <w:rsid w:val="00114AE1"/>
    <w:rsid w:val="00114FA7"/>
    <w:rsid w:val="00121646"/>
    <w:rsid w:val="00123300"/>
    <w:rsid w:val="001269E6"/>
    <w:rsid w:val="00130AE4"/>
    <w:rsid w:val="00130C1D"/>
    <w:rsid w:val="00132A1C"/>
    <w:rsid w:val="00134602"/>
    <w:rsid w:val="001356D1"/>
    <w:rsid w:val="00136B9A"/>
    <w:rsid w:val="00137B63"/>
    <w:rsid w:val="00140134"/>
    <w:rsid w:val="00140A98"/>
    <w:rsid w:val="00142FE0"/>
    <w:rsid w:val="00144780"/>
    <w:rsid w:val="00151A68"/>
    <w:rsid w:val="00154821"/>
    <w:rsid w:val="001579C9"/>
    <w:rsid w:val="00157B5D"/>
    <w:rsid w:val="00160ABD"/>
    <w:rsid w:val="001615E6"/>
    <w:rsid w:val="001641C5"/>
    <w:rsid w:val="00167551"/>
    <w:rsid w:val="00167B79"/>
    <w:rsid w:val="00176433"/>
    <w:rsid w:val="001773B6"/>
    <w:rsid w:val="001815FD"/>
    <w:rsid w:val="00183943"/>
    <w:rsid w:val="00184C75"/>
    <w:rsid w:val="0019060F"/>
    <w:rsid w:val="0019319E"/>
    <w:rsid w:val="001931AA"/>
    <w:rsid w:val="00193C8B"/>
    <w:rsid w:val="0019413F"/>
    <w:rsid w:val="001A0FC9"/>
    <w:rsid w:val="001A16CE"/>
    <w:rsid w:val="001A2E55"/>
    <w:rsid w:val="001A386A"/>
    <w:rsid w:val="001A38BA"/>
    <w:rsid w:val="001A3B04"/>
    <w:rsid w:val="001A3E07"/>
    <w:rsid w:val="001A4CCA"/>
    <w:rsid w:val="001A72F6"/>
    <w:rsid w:val="001A7AAD"/>
    <w:rsid w:val="001A7E0D"/>
    <w:rsid w:val="001B3F39"/>
    <w:rsid w:val="001B6678"/>
    <w:rsid w:val="001B7C38"/>
    <w:rsid w:val="001C3129"/>
    <w:rsid w:val="001C32D4"/>
    <w:rsid w:val="001C3E3D"/>
    <w:rsid w:val="001C4295"/>
    <w:rsid w:val="001C53EC"/>
    <w:rsid w:val="001D3457"/>
    <w:rsid w:val="001D61B1"/>
    <w:rsid w:val="001D63E2"/>
    <w:rsid w:val="001D7FDF"/>
    <w:rsid w:val="001E21F4"/>
    <w:rsid w:val="001E27AB"/>
    <w:rsid w:val="001E2AF1"/>
    <w:rsid w:val="001E5EFA"/>
    <w:rsid w:val="001F0BC3"/>
    <w:rsid w:val="001F1D6D"/>
    <w:rsid w:val="001F1D82"/>
    <w:rsid w:val="001F24B8"/>
    <w:rsid w:val="001F25DB"/>
    <w:rsid w:val="00201660"/>
    <w:rsid w:val="00201D36"/>
    <w:rsid w:val="00202D25"/>
    <w:rsid w:val="0020427E"/>
    <w:rsid w:val="002049FD"/>
    <w:rsid w:val="002069A1"/>
    <w:rsid w:val="00206E29"/>
    <w:rsid w:val="00211357"/>
    <w:rsid w:val="002122C4"/>
    <w:rsid w:val="00212F67"/>
    <w:rsid w:val="00217A90"/>
    <w:rsid w:val="002215B5"/>
    <w:rsid w:val="00222CE4"/>
    <w:rsid w:val="00225987"/>
    <w:rsid w:val="00235CA6"/>
    <w:rsid w:val="00235EFF"/>
    <w:rsid w:val="00242049"/>
    <w:rsid w:val="00243574"/>
    <w:rsid w:val="00243D50"/>
    <w:rsid w:val="00244337"/>
    <w:rsid w:val="00255CB9"/>
    <w:rsid w:val="00272843"/>
    <w:rsid w:val="00273BE9"/>
    <w:rsid w:val="00276B4D"/>
    <w:rsid w:val="002810A6"/>
    <w:rsid w:val="002905A3"/>
    <w:rsid w:val="00293311"/>
    <w:rsid w:val="00293808"/>
    <w:rsid w:val="002947C0"/>
    <w:rsid w:val="002A034E"/>
    <w:rsid w:val="002A32DE"/>
    <w:rsid w:val="002A34A7"/>
    <w:rsid w:val="002A4113"/>
    <w:rsid w:val="002A6229"/>
    <w:rsid w:val="002A744F"/>
    <w:rsid w:val="002B108D"/>
    <w:rsid w:val="002B2312"/>
    <w:rsid w:val="002B731A"/>
    <w:rsid w:val="002C09E3"/>
    <w:rsid w:val="002C0F83"/>
    <w:rsid w:val="002C50FD"/>
    <w:rsid w:val="002C6288"/>
    <w:rsid w:val="002C6BD7"/>
    <w:rsid w:val="002D1762"/>
    <w:rsid w:val="002D3DB7"/>
    <w:rsid w:val="002D5393"/>
    <w:rsid w:val="002D598C"/>
    <w:rsid w:val="002D62C3"/>
    <w:rsid w:val="002E0451"/>
    <w:rsid w:val="002E0FD1"/>
    <w:rsid w:val="002E18BF"/>
    <w:rsid w:val="002E256F"/>
    <w:rsid w:val="002E2609"/>
    <w:rsid w:val="002E5F6F"/>
    <w:rsid w:val="002E603D"/>
    <w:rsid w:val="002F07D8"/>
    <w:rsid w:val="002F20C5"/>
    <w:rsid w:val="002F2A6D"/>
    <w:rsid w:val="002F3878"/>
    <w:rsid w:val="002F3B00"/>
    <w:rsid w:val="002F710B"/>
    <w:rsid w:val="002F7AA3"/>
    <w:rsid w:val="003022CA"/>
    <w:rsid w:val="00302EE3"/>
    <w:rsid w:val="003055EC"/>
    <w:rsid w:val="0030634E"/>
    <w:rsid w:val="00310D01"/>
    <w:rsid w:val="00310FAA"/>
    <w:rsid w:val="00311100"/>
    <w:rsid w:val="0031214F"/>
    <w:rsid w:val="00315D3A"/>
    <w:rsid w:val="00316EF6"/>
    <w:rsid w:val="00317B57"/>
    <w:rsid w:val="00317D44"/>
    <w:rsid w:val="0032091A"/>
    <w:rsid w:val="003239BA"/>
    <w:rsid w:val="003242AC"/>
    <w:rsid w:val="00326D71"/>
    <w:rsid w:val="00335B9E"/>
    <w:rsid w:val="00340096"/>
    <w:rsid w:val="00344BDB"/>
    <w:rsid w:val="00346C18"/>
    <w:rsid w:val="0034787D"/>
    <w:rsid w:val="003500F7"/>
    <w:rsid w:val="003510CE"/>
    <w:rsid w:val="003535D1"/>
    <w:rsid w:val="003571B5"/>
    <w:rsid w:val="003608E3"/>
    <w:rsid w:val="003625FF"/>
    <w:rsid w:val="003628A3"/>
    <w:rsid w:val="003642B2"/>
    <w:rsid w:val="00364866"/>
    <w:rsid w:val="00376CAA"/>
    <w:rsid w:val="00377906"/>
    <w:rsid w:val="00386BB8"/>
    <w:rsid w:val="00390E1E"/>
    <w:rsid w:val="0039153D"/>
    <w:rsid w:val="003931E4"/>
    <w:rsid w:val="00394853"/>
    <w:rsid w:val="00395D36"/>
    <w:rsid w:val="00397408"/>
    <w:rsid w:val="003A0431"/>
    <w:rsid w:val="003A174C"/>
    <w:rsid w:val="003B515E"/>
    <w:rsid w:val="003B68BF"/>
    <w:rsid w:val="003C1004"/>
    <w:rsid w:val="003C27D5"/>
    <w:rsid w:val="003C451E"/>
    <w:rsid w:val="003C4C2D"/>
    <w:rsid w:val="003C5428"/>
    <w:rsid w:val="003C5F3C"/>
    <w:rsid w:val="003C6F12"/>
    <w:rsid w:val="003E100F"/>
    <w:rsid w:val="003E1ADB"/>
    <w:rsid w:val="003E2CE8"/>
    <w:rsid w:val="003E3537"/>
    <w:rsid w:val="003E372F"/>
    <w:rsid w:val="003E4439"/>
    <w:rsid w:val="003F0FD6"/>
    <w:rsid w:val="003F1A92"/>
    <w:rsid w:val="003F3CAD"/>
    <w:rsid w:val="003F47A0"/>
    <w:rsid w:val="003F7665"/>
    <w:rsid w:val="004016BF"/>
    <w:rsid w:val="00403344"/>
    <w:rsid w:val="0040751F"/>
    <w:rsid w:val="00413326"/>
    <w:rsid w:val="00414B20"/>
    <w:rsid w:val="004150E1"/>
    <w:rsid w:val="00415C6F"/>
    <w:rsid w:val="00421CC3"/>
    <w:rsid w:val="00422E31"/>
    <w:rsid w:val="00424A96"/>
    <w:rsid w:val="0043156C"/>
    <w:rsid w:val="00431866"/>
    <w:rsid w:val="00434533"/>
    <w:rsid w:val="0043461F"/>
    <w:rsid w:val="00434FFD"/>
    <w:rsid w:val="004353C5"/>
    <w:rsid w:val="00436AB5"/>
    <w:rsid w:val="004402BB"/>
    <w:rsid w:val="0044084A"/>
    <w:rsid w:val="00441D6D"/>
    <w:rsid w:val="004424E2"/>
    <w:rsid w:val="004427A5"/>
    <w:rsid w:val="004440C9"/>
    <w:rsid w:val="00445466"/>
    <w:rsid w:val="00445DF4"/>
    <w:rsid w:val="0044633F"/>
    <w:rsid w:val="00446C2F"/>
    <w:rsid w:val="00447C8D"/>
    <w:rsid w:val="004503D5"/>
    <w:rsid w:val="00455205"/>
    <w:rsid w:val="00456B13"/>
    <w:rsid w:val="00461FFF"/>
    <w:rsid w:val="00464484"/>
    <w:rsid w:val="004654BF"/>
    <w:rsid w:val="00466265"/>
    <w:rsid w:val="004751CF"/>
    <w:rsid w:val="004756F9"/>
    <w:rsid w:val="00475ABB"/>
    <w:rsid w:val="00476D80"/>
    <w:rsid w:val="004815C6"/>
    <w:rsid w:val="004861D9"/>
    <w:rsid w:val="004866A8"/>
    <w:rsid w:val="004866F3"/>
    <w:rsid w:val="00486E52"/>
    <w:rsid w:val="00496928"/>
    <w:rsid w:val="00496AA8"/>
    <w:rsid w:val="004A00D2"/>
    <w:rsid w:val="004A32BB"/>
    <w:rsid w:val="004A7F91"/>
    <w:rsid w:val="004B31A2"/>
    <w:rsid w:val="004B4809"/>
    <w:rsid w:val="004B4C29"/>
    <w:rsid w:val="004C08FD"/>
    <w:rsid w:val="004C1629"/>
    <w:rsid w:val="004C1778"/>
    <w:rsid w:val="004C19C3"/>
    <w:rsid w:val="004C3726"/>
    <w:rsid w:val="004C529A"/>
    <w:rsid w:val="004D2676"/>
    <w:rsid w:val="004D4D9D"/>
    <w:rsid w:val="004D5BC3"/>
    <w:rsid w:val="004D6C49"/>
    <w:rsid w:val="004E0BD3"/>
    <w:rsid w:val="004E1150"/>
    <w:rsid w:val="004E1166"/>
    <w:rsid w:val="004E1EAD"/>
    <w:rsid w:val="004E2C55"/>
    <w:rsid w:val="004E2EA2"/>
    <w:rsid w:val="004E528C"/>
    <w:rsid w:val="004F0CFD"/>
    <w:rsid w:val="004F2B45"/>
    <w:rsid w:val="004F3755"/>
    <w:rsid w:val="004F7C6E"/>
    <w:rsid w:val="00506AB2"/>
    <w:rsid w:val="00512DAF"/>
    <w:rsid w:val="0051307A"/>
    <w:rsid w:val="00513102"/>
    <w:rsid w:val="0051381B"/>
    <w:rsid w:val="00514113"/>
    <w:rsid w:val="005203EE"/>
    <w:rsid w:val="0053249F"/>
    <w:rsid w:val="00532A25"/>
    <w:rsid w:val="00534853"/>
    <w:rsid w:val="005348EA"/>
    <w:rsid w:val="00534F35"/>
    <w:rsid w:val="00541BE8"/>
    <w:rsid w:val="00542B54"/>
    <w:rsid w:val="00554328"/>
    <w:rsid w:val="005545FA"/>
    <w:rsid w:val="00557B69"/>
    <w:rsid w:val="00561CEF"/>
    <w:rsid w:val="00564E72"/>
    <w:rsid w:val="00565D44"/>
    <w:rsid w:val="00566A22"/>
    <w:rsid w:val="00573D4E"/>
    <w:rsid w:val="00574A73"/>
    <w:rsid w:val="00574F34"/>
    <w:rsid w:val="00576262"/>
    <w:rsid w:val="0057756A"/>
    <w:rsid w:val="0058089A"/>
    <w:rsid w:val="00581C9B"/>
    <w:rsid w:val="005826F3"/>
    <w:rsid w:val="00582FD3"/>
    <w:rsid w:val="0058552D"/>
    <w:rsid w:val="00590133"/>
    <w:rsid w:val="005A08FA"/>
    <w:rsid w:val="005A3A46"/>
    <w:rsid w:val="005A409C"/>
    <w:rsid w:val="005A4B19"/>
    <w:rsid w:val="005A4E7A"/>
    <w:rsid w:val="005B0255"/>
    <w:rsid w:val="005B3BDE"/>
    <w:rsid w:val="005B46A1"/>
    <w:rsid w:val="005B58D8"/>
    <w:rsid w:val="005C189A"/>
    <w:rsid w:val="005C2BA1"/>
    <w:rsid w:val="005C30E5"/>
    <w:rsid w:val="005C3EA9"/>
    <w:rsid w:val="005C5894"/>
    <w:rsid w:val="005C5A89"/>
    <w:rsid w:val="005C6A63"/>
    <w:rsid w:val="005D306E"/>
    <w:rsid w:val="005E23BA"/>
    <w:rsid w:val="005E5F36"/>
    <w:rsid w:val="005F0D1C"/>
    <w:rsid w:val="005F4C2C"/>
    <w:rsid w:val="005F6A86"/>
    <w:rsid w:val="0060212D"/>
    <w:rsid w:val="00604E2F"/>
    <w:rsid w:val="00605B3D"/>
    <w:rsid w:val="00605EA8"/>
    <w:rsid w:val="00610B3B"/>
    <w:rsid w:val="00611636"/>
    <w:rsid w:val="006127C9"/>
    <w:rsid w:val="0061295F"/>
    <w:rsid w:val="00620A87"/>
    <w:rsid w:val="00624BBC"/>
    <w:rsid w:val="006252B4"/>
    <w:rsid w:val="00627D28"/>
    <w:rsid w:val="00630156"/>
    <w:rsid w:val="00631710"/>
    <w:rsid w:val="00631A95"/>
    <w:rsid w:val="0063407C"/>
    <w:rsid w:val="00636A09"/>
    <w:rsid w:val="00636D15"/>
    <w:rsid w:val="00636D52"/>
    <w:rsid w:val="0064180F"/>
    <w:rsid w:val="00641FC3"/>
    <w:rsid w:val="006432D8"/>
    <w:rsid w:val="0064500F"/>
    <w:rsid w:val="0064511F"/>
    <w:rsid w:val="00646074"/>
    <w:rsid w:val="00646126"/>
    <w:rsid w:val="0065016C"/>
    <w:rsid w:val="00650226"/>
    <w:rsid w:val="00651F16"/>
    <w:rsid w:val="00654979"/>
    <w:rsid w:val="006550F9"/>
    <w:rsid w:val="006555BF"/>
    <w:rsid w:val="00655E8A"/>
    <w:rsid w:val="00662497"/>
    <w:rsid w:val="00662604"/>
    <w:rsid w:val="006634C8"/>
    <w:rsid w:val="006645F7"/>
    <w:rsid w:val="00665EBD"/>
    <w:rsid w:val="00666D75"/>
    <w:rsid w:val="0067053D"/>
    <w:rsid w:val="00670F15"/>
    <w:rsid w:val="00670F27"/>
    <w:rsid w:val="006768FC"/>
    <w:rsid w:val="00681627"/>
    <w:rsid w:val="006820F5"/>
    <w:rsid w:val="006826BD"/>
    <w:rsid w:val="00682A26"/>
    <w:rsid w:val="00682DA3"/>
    <w:rsid w:val="006830EA"/>
    <w:rsid w:val="006849D3"/>
    <w:rsid w:val="00685636"/>
    <w:rsid w:val="006950F8"/>
    <w:rsid w:val="006954F0"/>
    <w:rsid w:val="006A50C4"/>
    <w:rsid w:val="006A707E"/>
    <w:rsid w:val="006A7B9E"/>
    <w:rsid w:val="006A7DFF"/>
    <w:rsid w:val="006B61E5"/>
    <w:rsid w:val="006B7198"/>
    <w:rsid w:val="006C0DBF"/>
    <w:rsid w:val="006C153E"/>
    <w:rsid w:val="006D28BA"/>
    <w:rsid w:val="006D383C"/>
    <w:rsid w:val="006D45DC"/>
    <w:rsid w:val="006D50AB"/>
    <w:rsid w:val="006D55CD"/>
    <w:rsid w:val="006D72C8"/>
    <w:rsid w:val="006E2203"/>
    <w:rsid w:val="006E246A"/>
    <w:rsid w:val="006E4A05"/>
    <w:rsid w:val="006E652A"/>
    <w:rsid w:val="006F41A4"/>
    <w:rsid w:val="006F6A27"/>
    <w:rsid w:val="006F6A3B"/>
    <w:rsid w:val="00700B9E"/>
    <w:rsid w:val="007024C3"/>
    <w:rsid w:val="007030DF"/>
    <w:rsid w:val="0070679B"/>
    <w:rsid w:val="00706E95"/>
    <w:rsid w:val="007108F4"/>
    <w:rsid w:val="00713B92"/>
    <w:rsid w:val="007164DA"/>
    <w:rsid w:val="007226A7"/>
    <w:rsid w:val="0072650E"/>
    <w:rsid w:val="00734F69"/>
    <w:rsid w:val="00741784"/>
    <w:rsid w:val="00742A0D"/>
    <w:rsid w:val="00746692"/>
    <w:rsid w:val="00746E54"/>
    <w:rsid w:val="0075013B"/>
    <w:rsid w:val="0075166F"/>
    <w:rsid w:val="00752B58"/>
    <w:rsid w:val="00753239"/>
    <w:rsid w:val="0075597B"/>
    <w:rsid w:val="00756F24"/>
    <w:rsid w:val="00762158"/>
    <w:rsid w:val="00762AB6"/>
    <w:rsid w:val="00764F65"/>
    <w:rsid w:val="00766A3C"/>
    <w:rsid w:val="0077327E"/>
    <w:rsid w:val="007749E2"/>
    <w:rsid w:val="00774D55"/>
    <w:rsid w:val="00777C49"/>
    <w:rsid w:val="00777ED9"/>
    <w:rsid w:val="007836CD"/>
    <w:rsid w:val="00784BA8"/>
    <w:rsid w:val="00785904"/>
    <w:rsid w:val="0078735F"/>
    <w:rsid w:val="00787F84"/>
    <w:rsid w:val="00791FBA"/>
    <w:rsid w:val="00797635"/>
    <w:rsid w:val="00797CA7"/>
    <w:rsid w:val="007A4F3F"/>
    <w:rsid w:val="007A64EC"/>
    <w:rsid w:val="007B1C82"/>
    <w:rsid w:val="007B3586"/>
    <w:rsid w:val="007B6382"/>
    <w:rsid w:val="007B7135"/>
    <w:rsid w:val="007B71B6"/>
    <w:rsid w:val="007C36A7"/>
    <w:rsid w:val="007C51E6"/>
    <w:rsid w:val="007D219B"/>
    <w:rsid w:val="007D2250"/>
    <w:rsid w:val="007D53C2"/>
    <w:rsid w:val="007D6FD3"/>
    <w:rsid w:val="007E0EA4"/>
    <w:rsid w:val="007E3096"/>
    <w:rsid w:val="007E34D4"/>
    <w:rsid w:val="007E3942"/>
    <w:rsid w:val="007E4478"/>
    <w:rsid w:val="007E46A8"/>
    <w:rsid w:val="007E4B8F"/>
    <w:rsid w:val="007E5411"/>
    <w:rsid w:val="007E73D8"/>
    <w:rsid w:val="007E7824"/>
    <w:rsid w:val="007F04D9"/>
    <w:rsid w:val="007F1117"/>
    <w:rsid w:val="00801318"/>
    <w:rsid w:val="00807AA2"/>
    <w:rsid w:val="00815638"/>
    <w:rsid w:val="008160A2"/>
    <w:rsid w:val="008167AC"/>
    <w:rsid w:val="00820D53"/>
    <w:rsid w:val="00821153"/>
    <w:rsid w:val="00825930"/>
    <w:rsid w:val="00826C2B"/>
    <w:rsid w:val="008278F7"/>
    <w:rsid w:val="00831103"/>
    <w:rsid w:val="008320E2"/>
    <w:rsid w:val="00832FAC"/>
    <w:rsid w:val="00835C4C"/>
    <w:rsid w:val="00836713"/>
    <w:rsid w:val="00836CD9"/>
    <w:rsid w:val="008446B5"/>
    <w:rsid w:val="00844852"/>
    <w:rsid w:val="008469BD"/>
    <w:rsid w:val="00851615"/>
    <w:rsid w:val="00852FC6"/>
    <w:rsid w:val="00863D36"/>
    <w:rsid w:val="00865F09"/>
    <w:rsid w:val="0086714F"/>
    <w:rsid w:val="00871CF1"/>
    <w:rsid w:val="00872A83"/>
    <w:rsid w:val="008869DB"/>
    <w:rsid w:val="00886FBD"/>
    <w:rsid w:val="008901F2"/>
    <w:rsid w:val="00893B9A"/>
    <w:rsid w:val="008947AC"/>
    <w:rsid w:val="00894A35"/>
    <w:rsid w:val="008958B0"/>
    <w:rsid w:val="008A2672"/>
    <w:rsid w:val="008A2C4C"/>
    <w:rsid w:val="008A3AE4"/>
    <w:rsid w:val="008A7FFA"/>
    <w:rsid w:val="008B3267"/>
    <w:rsid w:val="008B37D7"/>
    <w:rsid w:val="008B5D8C"/>
    <w:rsid w:val="008C06E0"/>
    <w:rsid w:val="008C0A2D"/>
    <w:rsid w:val="008C330A"/>
    <w:rsid w:val="008C4BBD"/>
    <w:rsid w:val="008C5383"/>
    <w:rsid w:val="008C64D3"/>
    <w:rsid w:val="008C6BA2"/>
    <w:rsid w:val="008D00BE"/>
    <w:rsid w:val="008D24EE"/>
    <w:rsid w:val="008D5793"/>
    <w:rsid w:val="008D5D10"/>
    <w:rsid w:val="008E0139"/>
    <w:rsid w:val="008E2F3D"/>
    <w:rsid w:val="008E6A00"/>
    <w:rsid w:val="008F0045"/>
    <w:rsid w:val="008F0800"/>
    <w:rsid w:val="008F19FF"/>
    <w:rsid w:val="00900A2A"/>
    <w:rsid w:val="009012B1"/>
    <w:rsid w:val="00901C1D"/>
    <w:rsid w:val="0090271B"/>
    <w:rsid w:val="009074D9"/>
    <w:rsid w:val="009166B8"/>
    <w:rsid w:val="009217FE"/>
    <w:rsid w:val="00923C42"/>
    <w:rsid w:val="00926181"/>
    <w:rsid w:val="0092626E"/>
    <w:rsid w:val="0092646A"/>
    <w:rsid w:val="00926754"/>
    <w:rsid w:val="00926F92"/>
    <w:rsid w:val="00930C99"/>
    <w:rsid w:val="00931F33"/>
    <w:rsid w:val="00932526"/>
    <w:rsid w:val="00934AF6"/>
    <w:rsid w:val="009379DD"/>
    <w:rsid w:val="00946CF0"/>
    <w:rsid w:val="00950D8B"/>
    <w:rsid w:val="0095435F"/>
    <w:rsid w:val="009553E4"/>
    <w:rsid w:val="00955521"/>
    <w:rsid w:val="00960B2E"/>
    <w:rsid w:val="00960EAA"/>
    <w:rsid w:val="00962C77"/>
    <w:rsid w:val="00963E1F"/>
    <w:rsid w:val="0096577D"/>
    <w:rsid w:val="00970344"/>
    <w:rsid w:val="00973660"/>
    <w:rsid w:val="009747D4"/>
    <w:rsid w:val="009756D0"/>
    <w:rsid w:val="00975BB3"/>
    <w:rsid w:val="00976373"/>
    <w:rsid w:val="009763BC"/>
    <w:rsid w:val="00976CA1"/>
    <w:rsid w:val="00976E8D"/>
    <w:rsid w:val="0098230B"/>
    <w:rsid w:val="00982B6B"/>
    <w:rsid w:val="00996157"/>
    <w:rsid w:val="00996BBC"/>
    <w:rsid w:val="00997169"/>
    <w:rsid w:val="009A4443"/>
    <w:rsid w:val="009A6B5A"/>
    <w:rsid w:val="009B1E8C"/>
    <w:rsid w:val="009B2355"/>
    <w:rsid w:val="009B3C32"/>
    <w:rsid w:val="009B5486"/>
    <w:rsid w:val="009B5DDD"/>
    <w:rsid w:val="009B6F3D"/>
    <w:rsid w:val="009C1034"/>
    <w:rsid w:val="009C20AA"/>
    <w:rsid w:val="009C3A1D"/>
    <w:rsid w:val="009C4D51"/>
    <w:rsid w:val="009D07B4"/>
    <w:rsid w:val="009D1451"/>
    <w:rsid w:val="009D3F78"/>
    <w:rsid w:val="009D4DB4"/>
    <w:rsid w:val="009D7FE8"/>
    <w:rsid w:val="009E72B7"/>
    <w:rsid w:val="009E7CDD"/>
    <w:rsid w:val="009F031C"/>
    <w:rsid w:val="009F07E9"/>
    <w:rsid w:val="009F1E85"/>
    <w:rsid w:val="009F2920"/>
    <w:rsid w:val="009F29E5"/>
    <w:rsid w:val="009F39DD"/>
    <w:rsid w:val="009F4C1F"/>
    <w:rsid w:val="009F5FB9"/>
    <w:rsid w:val="009F78E4"/>
    <w:rsid w:val="009F7FF3"/>
    <w:rsid w:val="00A061FF"/>
    <w:rsid w:val="00A10D18"/>
    <w:rsid w:val="00A12AD2"/>
    <w:rsid w:val="00A134CA"/>
    <w:rsid w:val="00A15219"/>
    <w:rsid w:val="00A16EC3"/>
    <w:rsid w:val="00A20068"/>
    <w:rsid w:val="00A21ABA"/>
    <w:rsid w:val="00A225FD"/>
    <w:rsid w:val="00A247CD"/>
    <w:rsid w:val="00A24EDC"/>
    <w:rsid w:val="00A261E6"/>
    <w:rsid w:val="00A2798D"/>
    <w:rsid w:val="00A27DE0"/>
    <w:rsid w:val="00A31F07"/>
    <w:rsid w:val="00A32A24"/>
    <w:rsid w:val="00A32C8D"/>
    <w:rsid w:val="00A333B9"/>
    <w:rsid w:val="00A3482F"/>
    <w:rsid w:val="00A34CEC"/>
    <w:rsid w:val="00A364B5"/>
    <w:rsid w:val="00A41BBD"/>
    <w:rsid w:val="00A43531"/>
    <w:rsid w:val="00A43EE8"/>
    <w:rsid w:val="00A449D5"/>
    <w:rsid w:val="00A452A4"/>
    <w:rsid w:val="00A452F0"/>
    <w:rsid w:val="00A51543"/>
    <w:rsid w:val="00A53DA2"/>
    <w:rsid w:val="00A54BB5"/>
    <w:rsid w:val="00A55567"/>
    <w:rsid w:val="00A56893"/>
    <w:rsid w:val="00A57A93"/>
    <w:rsid w:val="00A608D5"/>
    <w:rsid w:val="00A64C32"/>
    <w:rsid w:val="00A6690F"/>
    <w:rsid w:val="00A77423"/>
    <w:rsid w:val="00A864A6"/>
    <w:rsid w:val="00A866FD"/>
    <w:rsid w:val="00A87E77"/>
    <w:rsid w:val="00A916E0"/>
    <w:rsid w:val="00A975DF"/>
    <w:rsid w:val="00AA4E5C"/>
    <w:rsid w:val="00AA65CE"/>
    <w:rsid w:val="00AB1544"/>
    <w:rsid w:val="00AB25FE"/>
    <w:rsid w:val="00AB34EF"/>
    <w:rsid w:val="00AB419F"/>
    <w:rsid w:val="00AB57E4"/>
    <w:rsid w:val="00AB660A"/>
    <w:rsid w:val="00AB7F48"/>
    <w:rsid w:val="00AC04A9"/>
    <w:rsid w:val="00AC0711"/>
    <w:rsid w:val="00AC2B34"/>
    <w:rsid w:val="00AC49CA"/>
    <w:rsid w:val="00AC5CAD"/>
    <w:rsid w:val="00AC70E6"/>
    <w:rsid w:val="00AC7613"/>
    <w:rsid w:val="00AD02AA"/>
    <w:rsid w:val="00AD0FBD"/>
    <w:rsid w:val="00AD190E"/>
    <w:rsid w:val="00AD26CD"/>
    <w:rsid w:val="00AD33E4"/>
    <w:rsid w:val="00AD4F42"/>
    <w:rsid w:val="00AD719A"/>
    <w:rsid w:val="00AD7CC0"/>
    <w:rsid w:val="00AE0E0D"/>
    <w:rsid w:val="00AE0FC1"/>
    <w:rsid w:val="00AE11CE"/>
    <w:rsid w:val="00AE1790"/>
    <w:rsid w:val="00AE422A"/>
    <w:rsid w:val="00AE574F"/>
    <w:rsid w:val="00AF0580"/>
    <w:rsid w:val="00AF21D1"/>
    <w:rsid w:val="00AF5E2D"/>
    <w:rsid w:val="00AF784C"/>
    <w:rsid w:val="00B0058F"/>
    <w:rsid w:val="00B0204F"/>
    <w:rsid w:val="00B026D0"/>
    <w:rsid w:val="00B02F1E"/>
    <w:rsid w:val="00B069E0"/>
    <w:rsid w:val="00B11872"/>
    <w:rsid w:val="00B11D46"/>
    <w:rsid w:val="00B213E6"/>
    <w:rsid w:val="00B25426"/>
    <w:rsid w:val="00B30AA3"/>
    <w:rsid w:val="00B30CFE"/>
    <w:rsid w:val="00B32814"/>
    <w:rsid w:val="00B33D76"/>
    <w:rsid w:val="00B352FE"/>
    <w:rsid w:val="00B3586E"/>
    <w:rsid w:val="00B36859"/>
    <w:rsid w:val="00B4133F"/>
    <w:rsid w:val="00B43899"/>
    <w:rsid w:val="00B43D8B"/>
    <w:rsid w:val="00B4495D"/>
    <w:rsid w:val="00B459A9"/>
    <w:rsid w:val="00B50A0D"/>
    <w:rsid w:val="00B52ED7"/>
    <w:rsid w:val="00B54C1B"/>
    <w:rsid w:val="00B56465"/>
    <w:rsid w:val="00B61A23"/>
    <w:rsid w:val="00B62FE0"/>
    <w:rsid w:val="00B66AB2"/>
    <w:rsid w:val="00B72338"/>
    <w:rsid w:val="00B75E52"/>
    <w:rsid w:val="00B761B0"/>
    <w:rsid w:val="00B80D8A"/>
    <w:rsid w:val="00B813F4"/>
    <w:rsid w:val="00B83120"/>
    <w:rsid w:val="00B861F5"/>
    <w:rsid w:val="00B90501"/>
    <w:rsid w:val="00B91380"/>
    <w:rsid w:val="00B92316"/>
    <w:rsid w:val="00B92F9D"/>
    <w:rsid w:val="00B93357"/>
    <w:rsid w:val="00B9342C"/>
    <w:rsid w:val="00B94D9E"/>
    <w:rsid w:val="00B95361"/>
    <w:rsid w:val="00B97ACD"/>
    <w:rsid w:val="00BA4018"/>
    <w:rsid w:val="00BB0D9B"/>
    <w:rsid w:val="00BB2979"/>
    <w:rsid w:val="00BB3437"/>
    <w:rsid w:val="00BB36A3"/>
    <w:rsid w:val="00BC0208"/>
    <w:rsid w:val="00BD0278"/>
    <w:rsid w:val="00BD0D8A"/>
    <w:rsid w:val="00BD1F06"/>
    <w:rsid w:val="00BD28A2"/>
    <w:rsid w:val="00BD32D5"/>
    <w:rsid w:val="00BD4081"/>
    <w:rsid w:val="00BD7D61"/>
    <w:rsid w:val="00BD7DFA"/>
    <w:rsid w:val="00BE0008"/>
    <w:rsid w:val="00BE0D0E"/>
    <w:rsid w:val="00BE6B61"/>
    <w:rsid w:val="00BE6E14"/>
    <w:rsid w:val="00BE742B"/>
    <w:rsid w:val="00BF0310"/>
    <w:rsid w:val="00BF14C5"/>
    <w:rsid w:val="00BF3DB0"/>
    <w:rsid w:val="00BF4602"/>
    <w:rsid w:val="00BF4F35"/>
    <w:rsid w:val="00BF57E7"/>
    <w:rsid w:val="00BF75C8"/>
    <w:rsid w:val="00C03940"/>
    <w:rsid w:val="00C04A20"/>
    <w:rsid w:val="00C0504E"/>
    <w:rsid w:val="00C07FB4"/>
    <w:rsid w:val="00C139AA"/>
    <w:rsid w:val="00C14597"/>
    <w:rsid w:val="00C201A8"/>
    <w:rsid w:val="00C222B9"/>
    <w:rsid w:val="00C2265A"/>
    <w:rsid w:val="00C26A94"/>
    <w:rsid w:val="00C324A1"/>
    <w:rsid w:val="00C326BE"/>
    <w:rsid w:val="00C34EC7"/>
    <w:rsid w:val="00C37C07"/>
    <w:rsid w:val="00C4550C"/>
    <w:rsid w:val="00C467CD"/>
    <w:rsid w:val="00C47D83"/>
    <w:rsid w:val="00C5339D"/>
    <w:rsid w:val="00C60314"/>
    <w:rsid w:val="00C618B5"/>
    <w:rsid w:val="00C61D7A"/>
    <w:rsid w:val="00C631FB"/>
    <w:rsid w:val="00C638B6"/>
    <w:rsid w:val="00C64F10"/>
    <w:rsid w:val="00C67670"/>
    <w:rsid w:val="00C67D4F"/>
    <w:rsid w:val="00C71958"/>
    <w:rsid w:val="00C71BB7"/>
    <w:rsid w:val="00C73B3F"/>
    <w:rsid w:val="00C76975"/>
    <w:rsid w:val="00C8200F"/>
    <w:rsid w:val="00C8495A"/>
    <w:rsid w:val="00C85E15"/>
    <w:rsid w:val="00C86B78"/>
    <w:rsid w:val="00C902D4"/>
    <w:rsid w:val="00C911E8"/>
    <w:rsid w:val="00C912B9"/>
    <w:rsid w:val="00C9148D"/>
    <w:rsid w:val="00C97F6F"/>
    <w:rsid w:val="00CA6046"/>
    <w:rsid w:val="00CB36FB"/>
    <w:rsid w:val="00CB3E72"/>
    <w:rsid w:val="00CB5DFA"/>
    <w:rsid w:val="00CB7618"/>
    <w:rsid w:val="00CC0403"/>
    <w:rsid w:val="00CC179D"/>
    <w:rsid w:val="00CC1C75"/>
    <w:rsid w:val="00CC56DF"/>
    <w:rsid w:val="00CD1758"/>
    <w:rsid w:val="00CD7BEB"/>
    <w:rsid w:val="00CE0264"/>
    <w:rsid w:val="00CE1658"/>
    <w:rsid w:val="00CE671E"/>
    <w:rsid w:val="00CF26E9"/>
    <w:rsid w:val="00CF5263"/>
    <w:rsid w:val="00CF6AFB"/>
    <w:rsid w:val="00CF7A02"/>
    <w:rsid w:val="00CF7A33"/>
    <w:rsid w:val="00D008C2"/>
    <w:rsid w:val="00D01DCD"/>
    <w:rsid w:val="00D032BB"/>
    <w:rsid w:val="00D04D39"/>
    <w:rsid w:val="00D04DF1"/>
    <w:rsid w:val="00D061E7"/>
    <w:rsid w:val="00D079D4"/>
    <w:rsid w:val="00D16DAB"/>
    <w:rsid w:val="00D17CFA"/>
    <w:rsid w:val="00D23923"/>
    <w:rsid w:val="00D24DD1"/>
    <w:rsid w:val="00D25524"/>
    <w:rsid w:val="00D3011A"/>
    <w:rsid w:val="00D31C01"/>
    <w:rsid w:val="00D35856"/>
    <w:rsid w:val="00D37D78"/>
    <w:rsid w:val="00D42031"/>
    <w:rsid w:val="00D43503"/>
    <w:rsid w:val="00D44215"/>
    <w:rsid w:val="00D4563E"/>
    <w:rsid w:val="00D45E08"/>
    <w:rsid w:val="00D46042"/>
    <w:rsid w:val="00D4699D"/>
    <w:rsid w:val="00D47407"/>
    <w:rsid w:val="00D505EF"/>
    <w:rsid w:val="00D5117E"/>
    <w:rsid w:val="00D51705"/>
    <w:rsid w:val="00D5684C"/>
    <w:rsid w:val="00D579BB"/>
    <w:rsid w:val="00D6725D"/>
    <w:rsid w:val="00D70522"/>
    <w:rsid w:val="00D71398"/>
    <w:rsid w:val="00D73654"/>
    <w:rsid w:val="00D740F0"/>
    <w:rsid w:val="00D7634A"/>
    <w:rsid w:val="00D76772"/>
    <w:rsid w:val="00D77508"/>
    <w:rsid w:val="00D80CA2"/>
    <w:rsid w:val="00D82BF7"/>
    <w:rsid w:val="00D84414"/>
    <w:rsid w:val="00D873FA"/>
    <w:rsid w:val="00D879C3"/>
    <w:rsid w:val="00D92038"/>
    <w:rsid w:val="00D9246E"/>
    <w:rsid w:val="00D933E6"/>
    <w:rsid w:val="00D95855"/>
    <w:rsid w:val="00D96AEB"/>
    <w:rsid w:val="00D97E2B"/>
    <w:rsid w:val="00DA32E0"/>
    <w:rsid w:val="00DA5734"/>
    <w:rsid w:val="00DA6CC4"/>
    <w:rsid w:val="00DA78D3"/>
    <w:rsid w:val="00DA7B96"/>
    <w:rsid w:val="00DB177D"/>
    <w:rsid w:val="00DB2880"/>
    <w:rsid w:val="00DB67C4"/>
    <w:rsid w:val="00DC0DA4"/>
    <w:rsid w:val="00DC5146"/>
    <w:rsid w:val="00DD2EA9"/>
    <w:rsid w:val="00DD5E6B"/>
    <w:rsid w:val="00DD77A1"/>
    <w:rsid w:val="00DE6121"/>
    <w:rsid w:val="00DE6732"/>
    <w:rsid w:val="00DF0312"/>
    <w:rsid w:val="00DF2ECD"/>
    <w:rsid w:val="00E01C31"/>
    <w:rsid w:val="00E025EF"/>
    <w:rsid w:val="00E04F96"/>
    <w:rsid w:val="00E05545"/>
    <w:rsid w:val="00E055BA"/>
    <w:rsid w:val="00E06B7F"/>
    <w:rsid w:val="00E07E86"/>
    <w:rsid w:val="00E143A6"/>
    <w:rsid w:val="00E14B45"/>
    <w:rsid w:val="00E17D95"/>
    <w:rsid w:val="00E20CCD"/>
    <w:rsid w:val="00E25658"/>
    <w:rsid w:val="00E31699"/>
    <w:rsid w:val="00E320E4"/>
    <w:rsid w:val="00E34F2E"/>
    <w:rsid w:val="00E3676B"/>
    <w:rsid w:val="00E40471"/>
    <w:rsid w:val="00E42264"/>
    <w:rsid w:val="00E425DE"/>
    <w:rsid w:val="00E45BF3"/>
    <w:rsid w:val="00E518FE"/>
    <w:rsid w:val="00E525C8"/>
    <w:rsid w:val="00E5462B"/>
    <w:rsid w:val="00E54EA3"/>
    <w:rsid w:val="00E6267E"/>
    <w:rsid w:val="00E668AF"/>
    <w:rsid w:val="00E70879"/>
    <w:rsid w:val="00E7414C"/>
    <w:rsid w:val="00E7756D"/>
    <w:rsid w:val="00E86063"/>
    <w:rsid w:val="00E862EC"/>
    <w:rsid w:val="00E90534"/>
    <w:rsid w:val="00E9275B"/>
    <w:rsid w:val="00E969C5"/>
    <w:rsid w:val="00EA0E3C"/>
    <w:rsid w:val="00EA1C5B"/>
    <w:rsid w:val="00EA761F"/>
    <w:rsid w:val="00EA7CE8"/>
    <w:rsid w:val="00EB3C9B"/>
    <w:rsid w:val="00EB5218"/>
    <w:rsid w:val="00EC1C28"/>
    <w:rsid w:val="00EC6603"/>
    <w:rsid w:val="00ED2CC7"/>
    <w:rsid w:val="00ED2F8C"/>
    <w:rsid w:val="00ED37DD"/>
    <w:rsid w:val="00EE07C8"/>
    <w:rsid w:val="00EE6082"/>
    <w:rsid w:val="00EF08E4"/>
    <w:rsid w:val="00EF36ED"/>
    <w:rsid w:val="00EF3741"/>
    <w:rsid w:val="00EF4B65"/>
    <w:rsid w:val="00EF702A"/>
    <w:rsid w:val="00EF7583"/>
    <w:rsid w:val="00F00359"/>
    <w:rsid w:val="00F006A2"/>
    <w:rsid w:val="00F05D25"/>
    <w:rsid w:val="00F109B5"/>
    <w:rsid w:val="00F1135D"/>
    <w:rsid w:val="00F1336B"/>
    <w:rsid w:val="00F20219"/>
    <w:rsid w:val="00F26174"/>
    <w:rsid w:val="00F31F8A"/>
    <w:rsid w:val="00F324A5"/>
    <w:rsid w:val="00F3362C"/>
    <w:rsid w:val="00F33FE7"/>
    <w:rsid w:val="00F37B9D"/>
    <w:rsid w:val="00F37F9E"/>
    <w:rsid w:val="00F4001D"/>
    <w:rsid w:val="00F43F3E"/>
    <w:rsid w:val="00F47333"/>
    <w:rsid w:val="00F54D62"/>
    <w:rsid w:val="00F5578E"/>
    <w:rsid w:val="00F559D6"/>
    <w:rsid w:val="00F55FF6"/>
    <w:rsid w:val="00F60646"/>
    <w:rsid w:val="00F60CBD"/>
    <w:rsid w:val="00F622C2"/>
    <w:rsid w:val="00F6241C"/>
    <w:rsid w:val="00F641CD"/>
    <w:rsid w:val="00F64C6E"/>
    <w:rsid w:val="00F72044"/>
    <w:rsid w:val="00F74816"/>
    <w:rsid w:val="00F75C46"/>
    <w:rsid w:val="00F779B0"/>
    <w:rsid w:val="00F8416D"/>
    <w:rsid w:val="00F854B9"/>
    <w:rsid w:val="00F86641"/>
    <w:rsid w:val="00F90E1F"/>
    <w:rsid w:val="00F90EDD"/>
    <w:rsid w:val="00F91156"/>
    <w:rsid w:val="00F925EC"/>
    <w:rsid w:val="00F94EA7"/>
    <w:rsid w:val="00F976AC"/>
    <w:rsid w:val="00FA18CE"/>
    <w:rsid w:val="00FA413E"/>
    <w:rsid w:val="00FA7245"/>
    <w:rsid w:val="00FB7637"/>
    <w:rsid w:val="00FC47E7"/>
    <w:rsid w:val="00FC5A73"/>
    <w:rsid w:val="00FC6582"/>
    <w:rsid w:val="00FC6876"/>
    <w:rsid w:val="00FC76C6"/>
    <w:rsid w:val="00FC7F23"/>
    <w:rsid w:val="00FD14E4"/>
    <w:rsid w:val="00FD51FE"/>
    <w:rsid w:val="00FE4628"/>
    <w:rsid w:val="00FE7439"/>
    <w:rsid w:val="00FE76E6"/>
    <w:rsid w:val="00FF1053"/>
    <w:rsid w:val="00FF67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24EC3A0"/>
  <w15:docId w15:val="{F2A54317-6A43-7E4A-BE8C-CF51CE15E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66F3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link w:val="Nagwek3Znak"/>
    <w:uiPriority w:val="9"/>
    <w:qFormat/>
    <w:locked/>
    <w:rsid w:val="00636A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BD0D8A"/>
    <w:rPr>
      <w:rFonts w:cs="Times New Roman"/>
      <w:b/>
      <w:bCs/>
    </w:rPr>
  </w:style>
  <w:style w:type="table" w:styleId="Tabela-Siatka">
    <w:name w:val="Table Grid"/>
    <w:basedOn w:val="Standardowy"/>
    <w:uiPriority w:val="39"/>
    <w:rsid w:val="00BD0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8671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86714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6714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7D21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7D219B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D21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7D219B"/>
    <w:rPr>
      <w:rFonts w:cs="Times New Roman"/>
    </w:rPr>
  </w:style>
  <w:style w:type="paragraph" w:styleId="NormalnyWeb">
    <w:name w:val="Normal (Web)"/>
    <w:basedOn w:val="Normalny"/>
    <w:uiPriority w:val="99"/>
    <w:semiHidden/>
    <w:rsid w:val="00EC6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B3F3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1773B6"/>
    <w:rPr>
      <w:rFonts w:cs="Times New Roman"/>
      <w:sz w:val="20"/>
      <w:szCs w:val="20"/>
      <w:lang w:eastAsia="en-US"/>
    </w:rPr>
  </w:style>
  <w:style w:type="character" w:styleId="Odwoanieprzypisukocowego">
    <w:name w:val="endnote reference"/>
    <w:uiPriority w:val="99"/>
    <w:semiHidden/>
    <w:rsid w:val="001B3F39"/>
    <w:rPr>
      <w:rFonts w:cs="Times New Roman"/>
      <w:vertAlign w:val="superscript"/>
    </w:rPr>
  </w:style>
  <w:style w:type="character" w:styleId="Hipercze">
    <w:name w:val="Hyperlink"/>
    <w:uiPriority w:val="99"/>
    <w:rsid w:val="00317B57"/>
    <w:rPr>
      <w:rFonts w:cs="Times New Roman"/>
      <w:color w:val="0000FF"/>
      <w:u w:val="single"/>
    </w:rPr>
  </w:style>
  <w:style w:type="paragraph" w:customStyle="1" w:styleId="Standard">
    <w:name w:val="Standard"/>
    <w:uiPriority w:val="99"/>
    <w:rsid w:val="001A7AAD"/>
    <w:pPr>
      <w:suppressAutoHyphens/>
      <w:autoSpaceDN w:val="0"/>
      <w:spacing w:after="200" w:line="276" w:lineRule="auto"/>
      <w:textAlignment w:val="baseline"/>
    </w:pPr>
    <w:rPr>
      <w:rFonts w:eastAsia="SimSun" w:cs="Calibri"/>
      <w:kern w:val="3"/>
      <w:szCs w:val="22"/>
      <w:lang w:eastAsia="en-US"/>
    </w:rPr>
  </w:style>
  <w:style w:type="paragraph" w:styleId="Bezodstpw">
    <w:name w:val="No Spacing"/>
    <w:uiPriority w:val="1"/>
    <w:qFormat/>
    <w:rsid w:val="00534853"/>
    <w:rPr>
      <w:rFonts w:cs="Times New Roman"/>
      <w:sz w:val="22"/>
      <w:szCs w:val="22"/>
      <w:lang w:eastAsia="en-US"/>
    </w:rPr>
  </w:style>
  <w:style w:type="paragraph" w:customStyle="1" w:styleId="Zawartotabeli">
    <w:name w:val="Zawartość tabeli"/>
    <w:basedOn w:val="Normalny"/>
    <w:rsid w:val="000F55AA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/>
      <w:kern w:val="2"/>
      <w:sz w:val="24"/>
      <w:szCs w:val="24"/>
      <w:lang w:eastAsia="zh-CN" w:bidi="hi-I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F19FF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C3726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6A707E"/>
    <w:rPr>
      <w:color w:val="605E5C"/>
      <w:shd w:val="clear" w:color="auto" w:fill="E1DFDD"/>
    </w:rPr>
  </w:style>
  <w:style w:type="character" w:customStyle="1" w:styleId="object">
    <w:name w:val="object"/>
    <w:basedOn w:val="Domylnaczcionkaakapitu"/>
    <w:rsid w:val="00532A25"/>
  </w:style>
  <w:style w:type="character" w:customStyle="1" w:styleId="Nagwek3Znak">
    <w:name w:val="Nagłówek 3 Znak"/>
    <w:basedOn w:val="Domylnaczcionkaakapitu"/>
    <w:link w:val="Nagwek3"/>
    <w:uiPriority w:val="9"/>
    <w:rsid w:val="00636A0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Domylnaczcionkaakapitu"/>
    <w:rsid w:val="00636A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8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1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4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259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9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5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25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25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259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259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259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259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259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259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9259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925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9259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9259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92595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92595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9259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9259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692595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259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692595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92595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2595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92595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692595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92595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69259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2595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9259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69259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692595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692595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692595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69259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692595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69259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259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9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5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5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25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25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925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5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2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5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5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5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259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70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12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82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1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87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84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81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68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64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021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854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8530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413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31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053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238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1976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432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309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8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5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68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65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0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4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9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8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3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7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4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1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5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63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886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487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444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55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5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7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kingamacharzynska/Downloads/Komunikat%20Prasowy%20UM&#321;%20-%20SZABLON%202025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Komunikat Prasowy UMŁ - SZABLON 2025.dotm</Template>
  <TotalTime>1</TotalTime>
  <Pages>3</Pages>
  <Words>788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Łodzi</Company>
  <LinksUpToDate>false</LinksUpToDate>
  <CharactersWithSpaces>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keywords>Komunikat Prasowy UMŁ</cp:keywords>
  <cp:lastModifiedBy>Microsoft Office User</cp:lastModifiedBy>
  <cp:revision>2</cp:revision>
  <cp:lastPrinted>2020-11-13T10:30:00Z</cp:lastPrinted>
  <dcterms:created xsi:type="dcterms:W3CDTF">2026-06-09T23:46:00Z</dcterms:created>
  <dcterms:modified xsi:type="dcterms:W3CDTF">2026-06-09T23:46:00Z</dcterms:modified>
</cp:coreProperties>
</file>